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1F13" w14:textId="77777777" w:rsidR="0064289A" w:rsidRDefault="00A932BC">
      <w:pPr>
        <w:tabs>
          <w:tab w:val="left" w:pos="1680"/>
          <w:tab w:val="left" w:pos="2080"/>
          <w:tab w:val="left" w:pos="3240"/>
          <w:tab w:val="left" w:pos="3560"/>
          <w:tab w:val="left" w:pos="4620"/>
          <w:tab w:val="left" w:pos="5060"/>
          <w:tab w:val="left" w:pos="6860"/>
          <w:tab w:val="left" w:pos="8140"/>
        </w:tabs>
        <w:spacing w:before="62" w:after="0" w:line="240" w:lineRule="auto"/>
        <w:ind w:left="102" w:right="-20"/>
      </w:pPr>
      <w:r>
        <w:rPr>
          <w:rFonts w:ascii="Times New Roman" w:eastAsia="Times New Roman" w:hAnsi="Times New Roman"/>
          <w:b/>
          <w:bCs/>
          <w:spacing w:val="6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12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  <w:t>–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8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ga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5"/>
          <w:sz w:val="24"/>
          <w:szCs w:val="24"/>
          <w:lang w:val="it-IT"/>
        </w:rPr>
        <w:t>B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spacing w:val="-20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12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r  </w:t>
      </w:r>
      <w:r>
        <w:rPr>
          <w:rFonts w:ascii="Times New Roman" w:eastAsia="Times New Roman" w:hAnsi="Times New Roman"/>
          <w:b/>
          <w:bCs/>
          <w:spacing w:val="1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12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e</w:t>
      </w:r>
    </w:p>
    <w:p w14:paraId="110AD9CC" w14:textId="77777777" w:rsidR="0064289A" w:rsidRDefault="00A932BC">
      <w:pPr>
        <w:spacing w:after="0" w:line="271" w:lineRule="exact"/>
        <w:ind w:left="102" w:right="-20"/>
      </w:pP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ag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b/>
          <w:bCs/>
          <w:spacing w:val="5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i</w:t>
      </w:r>
      <w:proofErr w:type="gramEnd"/>
      <w:r>
        <w:rPr>
          <w:rFonts w:ascii="Times New Roman" w:eastAsia="Times New Roman" w:hAnsi="Times New Roman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b/>
          <w:bCs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pp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b/>
          <w:bCs/>
          <w:spacing w:val="-8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0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b/>
          <w:bCs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a.</w:t>
      </w:r>
    </w:p>
    <w:p w14:paraId="68521BEF" w14:textId="77777777" w:rsidR="0064289A" w:rsidRDefault="0064289A">
      <w:pPr>
        <w:spacing w:before="9" w:after="0" w:line="130" w:lineRule="exact"/>
        <w:rPr>
          <w:sz w:val="13"/>
          <w:szCs w:val="13"/>
          <w:lang w:val="it-IT"/>
        </w:rPr>
      </w:pPr>
    </w:p>
    <w:p w14:paraId="31067BD6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60C99CAD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318C942E" w14:textId="77777777" w:rsidR="0064289A" w:rsidRDefault="00A932BC">
      <w:pPr>
        <w:spacing w:after="0" w:line="296" w:lineRule="exact"/>
        <w:ind w:left="162" w:right="-2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37D11B5" wp14:editId="401D191B">
                <wp:simplePos x="0" y="0"/>
                <wp:positionH relativeFrom="page">
                  <wp:posOffset>648967</wp:posOffset>
                </wp:positionH>
                <wp:positionV relativeFrom="paragraph">
                  <wp:posOffset>20317</wp:posOffset>
                </wp:positionV>
                <wp:extent cx="6227448" cy="182250"/>
                <wp:effectExtent l="0" t="0" r="20952" b="27300"/>
                <wp:wrapNone/>
                <wp:docPr id="1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8" cy="182250"/>
                          <a:chOff x="0" y="0"/>
                          <a:chExt cx="6227448" cy="182250"/>
                        </a:xfrm>
                      </wpg:grpSpPr>
                      <wps:wsp>
                        <wps:cNvPr id="2" name="Freeform 52"/>
                        <wps:cNvSpPr/>
                        <wps:spPr>
                          <a:xfrm>
                            <a:off x="0" y="0"/>
                            <a:ext cx="6227448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27445"/>
                              <a:gd name="f7" fmla="val 1270"/>
                              <a:gd name="f8" fmla="val 6226810"/>
                              <a:gd name="f9" fmla="+- 0 0 -90"/>
                              <a:gd name="f10" fmla="*/ f3 1 6227445"/>
                              <a:gd name="f11" fmla="*/ f4 1 127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227445"/>
                              <a:gd name="f20" fmla="*/ f16 1 1270"/>
                              <a:gd name="f21" fmla="+- f18 0 f1"/>
                              <a:gd name="f22" fmla="*/ 0 1 f19"/>
                              <a:gd name="f23" fmla="*/ 0 1 f20"/>
                              <a:gd name="f24" fmla="*/ 6226810 1 f19"/>
                              <a:gd name="f25" fmla="*/ 6227445 1 f19"/>
                              <a:gd name="f26" fmla="*/ 1270 1 f20"/>
                              <a:gd name="f27" fmla="*/ f22 f10 1"/>
                              <a:gd name="f28" fmla="*/ f25 f10 1"/>
                              <a:gd name="f29" fmla="*/ f26 f11 1"/>
                              <a:gd name="f30" fmla="*/ f23 f11 1"/>
                              <a:gd name="f31" fmla="*/ f2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7" y="f30"/>
                              </a:cxn>
                              <a:cxn ang="f21">
                                <a:pos x="f31" y="f30"/>
                              </a:cxn>
                            </a:cxnLst>
                            <a:rect l="f27" t="f30" r="f28" b="f29"/>
                            <a:pathLst>
                              <a:path w="6227445" h="127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" name="Freeform 50"/>
                        <wps:cNvSpPr/>
                        <wps:spPr>
                          <a:xfrm>
                            <a:off x="4444" y="4444"/>
                            <a:ext cx="1271" cy="1714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71450"/>
                              <a:gd name="f8" fmla="+- 0 0 -90"/>
                              <a:gd name="f9" fmla="*/ f3 1 1270"/>
                              <a:gd name="f10" fmla="*/ f4 1 17145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270"/>
                              <a:gd name="f19" fmla="*/ f15 1 171450"/>
                              <a:gd name="f20" fmla="+- f17 0 f1"/>
                              <a:gd name="f21" fmla="*/ 0 1 f18"/>
                              <a:gd name="f22" fmla="*/ 24765 1 f19"/>
                              <a:gd name="f23" fmla="*/ 196215 1 f19"/>
                              <a:gd name="f24" fmla="*/ 1270 1 f18"/>
                              <a:gd name="f25" fmla="*/ 0 1 f19"/>
                              <a:gd name="f26" fmla="*/ 171450 1 f19"/>
                              <a:gd name="f27" fmla="*/ f21 f9 1"/>
                              <a:gd name="f28" fmla="*/ f24 f9 1"/>
                              <a:gd name="f29" fmla="*/ f26 f10 1"/>
                              <a:gd name="f30" fmla="*/ f25 f10 1"/>
                              <a:gd name="f31" fmla="*/ f22 f10 1"/>
                              <a:gd name="f32" fmla="*/ f2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7" y="f31"/>
                              </a:cxn>
                              <a:cxn ang="f20">
                                <a:pos x="f27" y="f32"/>
                              </a:cxn>
                            </a:cxnLst>
                            <a:rect l="f27" t="f30" r="f28" b="f29"/>
                            <a:pathLst>
                              <a:path w="1270" h="171450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" name="Freeform 48"/>
                        <wps:cNvSpPr/>
                        <wps:spPr>
                          <a:xfrm>
                            <a:off x="0" y="180979"/>
                            <a:ext cx="6227448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27445"/>
                              <a:gd name="f7" fmla="val 1270"/>
                              <a:gd name="f8" fmla="val 6226810"/>
                              <a:gd name="f9" fmla="+- 0 0 -90"/>
                              <a:gd name="f10" fmla="*/ f3 1 6227445"/>
                              <a:gd name="f11" fmla="*/ f4 1 127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227445"/>
                              <a:gd name="f20" fmla="*/ f16 1 1270"/>
                              <a:gd name="f21" fmla="+- f18 0 f1"/>
                              <a:gd name="f22" fmla="*/ 0 1 f19"/>
                              <a:gd name="f23" fmla="*/ 0 1 f20"/>
                              <a:gd name="f24" fmla="*/ 6226810 1 f19"/>
                              <a:gd name="f25" fmla="*/ 6227445 1 f19"/>
                              <a:gd name="f26" fmla="*/ 1270 1 f20"/>
                              <a:gd name="f27" fmla="*/ f22 f10 1"/>
                              <a:gd name="f28" fmla="*/ f25 f10 1"/>
                              <a:gd name="f29" fmla="*/ f26 f11 1"/>
                              <a:gd name="f30" fmla="*/ f23 f11 1"/>
                              <a:gd name="f31" fmla="*/ f2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7" y="f30"/>
                              </a:cxn>
                              <a:cxn ang="f21">
                                <a:pos x="f31" y="f30"/>
                              </a:cxn>
                            </a:cxnLst>
                            <a:rect l="f27" t="f30" r="f28" b="f29"/>
                            <a:pathLst>
                              <a:path w="6227445" h="127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" name="Freeform 46"/>
                        <wps:cNvSpPr/>
                        <wps:spPr>
                          <a:xfrm>
                            <a:off x="6222364" y="4444"/>
                            <a:ext cx="1271" cy="1714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71450"/>
                              <a:gd name="f8" fmla="+- 0 0 -90"/>
                              <a:gd name="f9" fmla="*/ f3 1 1270"/>
                              <a:gd name="f10" fmla="*/ f4 1 17145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270"/>
                              <a:gd name="f19" fmla="*/ f15 1 171450"/>
                              <a:gd name="f20" fmla="+- f17 0 f1"/>
                              <a:gd name="f21" fmla="*/ 0 1 f18"/>
                              <a:gd name="f22" fmla="*/ 24765 1 f19"/>
                              <a:gd name="f23" fmla="*/ 196215 1 f19"/>
                              <a:gd name="f24" fmla="*/ 1270 1 f18"/>
                              <a:gd name="f25" fmla="*/ 0 1 f19"/>
                              <a:gd name="f26" fmla="*/ 171450 1 f19"/>
                              <a:gd name="f27" fmla="*/ f21 f9 1"/>
                              <a:gd name="f28" fmla="*/ f24 f9 1"/>
                              <a:gd name="f29" fmla="*/ f26 f10 1"/>
                              <a:gd name="f30" fmla="*/ f25 f10 1"/>
                              <a:gd name="f31" fmla="*/ f22 f10 1"/>
                              <a:gd name="f32" fmla="*/ f2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7" y="f31"/>
                              </a:cxn>
                              <a:cxn ang="f20">
                                <a:pos x="f27" y="f32"/>
                              </a:cxn>
                            </a:cxnLst>
                            <a:rect l="f27" t="f30" r="f28" b="f29"/>
                            <a:pathLst>
                              <a:path w="1270" h="171450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C36FB" id="Group 44" o:spid="_x0000_s1026" style="position:absolute;margin-left:51.1pt;margin-top:1.6pt;width:490.35pt;height:14.35pt;z-index:-251662336;mso-position-horizontal-relative:page" coordsize="62274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">
                <v:shape id="Freeform 52" o:spid="_x0000_s1027" style="position:absolute;width:62274;height:12;visibility:visible;mso-wrap-style:square;v-text-anchor:top" coordsize="622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" path="m,l6226810,e" filled="f" strokeweight=".29997mm">
                  <v:path arrowok="t" o:connecttype="custom" o:connectlocs="3113724,0;6227448,636;3113724,1271;0,636;0,0;6226813,0" o:connectangles="270,0,90,180,0,0" textboxrect="0,0,6227445,1270"/>
                </v:shape>
                <v:shape id="Freeform 50" o:spid="_x0000_s1028" style="position:absolute;left:44;top:44;width:13;height:1714;visibility:visible;mso-wrap-style:square;v-text-anchor:top" coordsize="127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" path="m,l,171450e" filled="f" strokeweight=".29997mm">
                  <v:path arrowok="t" o:connecttype="custom" o:connectlocs="636,0;1271,85725;636,171450;0,85725;0,24765;0,196215" o:connectangles="270,0,90,180,0,0" textboxrect="0,0,1270,171450"/>
                </v:shape>
                <v:shape id="Freeform 48" o:spid="_x0000_s1029" style="position:absolute;top:1809;width:62274;height:13;visibility:visible;mso-wrap-style:square;v-text-anchor:top" coordsize="622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" path="m,l6226810,e" filled="f" strokeweight=".29997mm">
                  <v:path arrowok="t" o:connecttype="custom" o:connectlocs="3113724,0;6227448,636;3113724,1271;0,636;0,0;6226813,0" o:connectangles="270,0,90,180,0,0" textboxrect="0,0,6227445,1270"/>
                </v:shape>
                <v:shape id="Freeform 46" o:spid="_x0000_s1030" style="position:absolute;left:62223;top:44;width:13;height:1714;visibility:visible;mso-wrap-style:square;v-text-anchor:top" coordsize="127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" path="m,l,171450e" filled="f" strokeweight=".29997mm">
                  <v:path arrowok="t" o:connecttype="custom" o:connectlocs="636,0;1271,85725;636,171450;0,85725;0,24765;0,196215" o:connectangles="270,0,90,180,0,0" textboxrect="0,0,1270,1714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1. </w:t>
      </w:r>
      <w:proofErr w:type="gramStart"/>
      <w:r>
        <w:rPr>
          <w:rFonts w:ascii="Times New Roman" w:eastAsia="Times New Roman" w:hAnsi="Times New Roman"/>
          <w:b/>
          <w:bCs/>
          <w:spacing w:val="-8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avo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b/>
          <w:bCs/>
          <w:spacing w:val="43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12"/>
          <w:position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ub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b/>
          <w:bCs/>
          <w:spacing w:val="15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 a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20"/>
          <w:position w:val="-1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51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3"/>
          <w:position w:val="9"/>
          <w:sz w:val="16"/>
          <w:szCs w:val="16"/>
          <w:lang w:val="it-IT"/>
        </w:rPr>
        <w:t>1</w:t>
      </w:r>
    </w:p>
    <w:p w14:paraId="791D81CC" w14:textId="77777777" w:rsidR="0064289A" w:rsidRDefault="0064289A">
      <w:pPr>
        <w:spacing w:before="1" w:after="0" w:line="140" w:lineRule="exact"/>
        <w:rPr>
          <w:sz w:val="14"/>
          <w:szCs w:val="14"/>
          <w:lang w:val="it-IT"/>
        </w:rPr>
      </w:pPr>
    </w:p>
    <w:p w14:paraId="7C096E2F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10D503AD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56FACE66" w14:textId="77777777" w:rsidR="0064289A" w:rsidRDefault="00A932BC">
      <w:pPr>
        <w:spacing w:before="29" w:after="0" w:line="240" w:lineRule="auto"/>
        <w:ind w:left="102" w:right="-20"/>
      </w:pPr>
      <w:r>
        <w:rPr>
          <w:rFonts w:ascii="Times New Roman" w:eastAsia="Times New Roman" w:hAnsi="Times New Roman"/>
          <w:i/>
          <w:spacing w:val="-8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i/>
          <w:spacing w:val="6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one</w:t>
      </w:r>
      <w:r>
        <w:rPr>
          <w:rFonts w:ascii="Times New Roman" w:eastAsia="Times New Roman" w:hAnsi="Times New Roman"/>
          <w:i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da</w:t>
      </w:r>
      <w:r>
        <w:rPr>
          <w:rFonts w:ascii="Times New Roman" w:eastAsia="Times New Roman" w:hAnsi="Times New Roman"/>
          <w:i/>
          <w:spacing w:val="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</w:p>
    <w:p w14:paraId="6ECD14FD" w14:textId="77777777" w:rsidR="0064289A" w:rsidRDefault="00A932BC">
      <w:pPr>
        <w:spacing w:after="0" w:line="270" w:lineRule="exact"/>
        <w:ind w:left="387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1) </w:t>
      </w:r>
      <w:r>
        <w:rPr>
          <w:rFonts w:ascii="Times New Roman" w:eastAsia="Times New Roman" w:hAnsi="Times New Roman"/>
          <w:spacing w:val="41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</w:t>
      </w:r>
      <w:r>
        <w:rPr>
          <w:rFonts w:ascii="Times New Roman" w:eastAsia="Times New Roman" w:hAnsi="Times New Roman"/>
          <w:spacing w:val="1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</w:p>
    <w:p w14:paraId="4CAB2A5E" w14:textId="77777777" w:rsidR="0064289A" w:rsidRDefault="00A932BC">
      <w:pPr>
        <w:spacing w:before="9" w:after="0" w:line="240" w:lineRule="auto"/>
        <w:ind w:left="748" w:right="-20"/>
      </w:pP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à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de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6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  <w:proofErr w:type="gramEnd"/>
    </w:p>
    <w:p w14:paraId="5D8526BF" w14:textId="77777777" w:rsidR="0064289A" w:rsidRDefault="00A932BC">
      <w:pPr>
        <w:spacing w:after="0" w:line="270" w:lineRule="exact"/>
        <w:ind w:left="387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2) </w:t>
      </w:r>
      <w:r>
        <w:rPr>
          <w:rFonts w:ascii="Times New Roman" w:eastAsia="Times New Roman" w:hAnsi="Times New Roman"/>
          <w:spacing w:val="41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az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q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bo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</w:p>
    <w:p w14:paraId="582C5BFB" w14:textId="77777777" w:rsidR="0064289A" w:rsidRDefault="00A932BC">
      <w:pPr>
        <w:spacing w:after="0" w:line="271" w:lineRule="exact"/>
        <w:ind w:left="387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3) </w:t>
      </w:r>
      <w:r>
        <w:rPr>
          <w:rFonts w:ascii="Times New Roman" w:eastAsia="Times New Roman" w:hAnsi="Times New Roman"/>
          <w:spacing w:val="41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proofErr w:type="gramEnd"/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zz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</w:p>
    <w:p w14:paraId="38D189EB" w14:textId="77777777" w:rsidR="0064289A" w:rsidRDefault="00A932BC">
      <w:pPr>
        <w:spacing w:before="9" w:after="0" w:line="240" w:lineRule="auto"/>
        <w:ind w:left="748" w:right="-2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758FE2C" wp14:editId="6C1B9DE5">
                <wp:simplePos x="0" y="0"/>
                <wp:positionH relativeFrom="page">
                  <wp:posOffset>648967</wp:posOffset>
                </wp:positionH>
                <wp:positionV relativeFrom="paragraph">
                  <wp:posOffset>543555</wp:posOffset>
                </wp:positionV>
                <wp:extent cx="6227448" cy="182890"/>
                <wp:effectExtent l="0" t="0" r="20952" b="26660"/>
                <wp:wrapNone/>
                <wp:docPr id="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8" cy="182890"/>
                          <a:chOff x="0" y="0"/>
                          <a:chExt cx="6227448" cy="182890"/>
                        </a:xfrm>
                      </wpg:grpSpPr>
                      <wps:wsp>
                        <wps:cNvPr id="7" name="Freeform 43"/>
                        <wps:cNvSpPr/>
                        <wps:spPr>
                          <a:xfrm>
                            <a:off x="0" y="0"/>
                            <a:ext cx="6227448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27445"/>
                              <a:gd name="f7" fmla="val 1270"/>
                              <a:gd name="f8" fmla="val 6226810"/>
                              <a:gd name="f9" fmla="+- 0 0 -90"/>
                              <a:gd name="f10" fmla="*/ f3 1 6227445"/>
                              <a:gd name="f11" fmla="*/ f4 1 127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227445"/>
                              <a:gd name="f20" fmla="*/ f16 1 1270"/>
                              <a:gd name="f21" fmla="+- f18 0 f1"/>
                              <a:gd name="f22" fmla="*/ 0 1 f19"/>
                              <a:gd name="f23" fmla="*/ 0 1 f20"/>
                              <a:gd name="f24" fmla="*/ 6226810 1 f19"/>
                              <a:gd name="f25" fmla="*/ 6227445 1 f19"/>
                              <a:gd name="f26" fmla="*/ 1270 1 f20"/>
                              <a:gd name="f27" fmla="*/ f22 f10 1"/>
                              <a:gd name="f28" fmla="*/ f25 f10 1"/>
                              <a:gd name="f29" fmla="*/ f26 f11 1"/>
                              <a:gd name="f30" fmla="*/ f23 f11 1"/>
                              <a:gd name="f31" fmla="*/ f2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7" y="f30"/>
                              </a:cxn>
                              <a:cxn ang="f21">
                                <a:pos x="f31" y="f30"/>
                              </a:cxn>
                            </a:cxnLst>
                            <a:rect l="f27" t="f30" r="f28" b="f29"/>
                            <a:pathLst>
                              <a:path w="6227445" h="127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8" name="Freeform 41"/>
                        <wps:cNvSpPr/>
                        <wps:spPr>
                          <a:xfrm>
                            <a:off x="4444" y="5085"/>
                            <a:ext cx="1271" cy="1714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71450"/>
                              <a:gd name="f8" fmla="+- 0 0 -90"/>
                              <a:gd name="f9" fmla="*/ f3 1 1270"/>
                              <a:gd name="f10" fmla="*/ f4 1 17145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270"/>
                              <a:gd name="f19" fmla="*/ f15 1 171450"/>
                              <a:gd name="f20" fmla="+- f17 0 f1"/>
                              <a:gd name="f21" fmla="*/ 0 1 f18"/>
                              <a:gd name="f22" fmla="*/ 548640 1 f19"/>
                              <a:gd name="f23" fmla="*/ 720090 1 f19"/>
                              <a:gd name="f24" fmla="*/ 1270 1 f18"/>
                              <a:gd name="f25" fmla="*/ 0 1 f19"/>
                              <a:gd name="f26" fmla="*/ 171450 1 f19"/>
                              <a:gd name="f27" fmla="*/ f21 f9 1"/>
                              <a:gd name="f28" fmla="*/ f24 f9 1"/>
                              <a:gd name="f29" fmla="*/ f26 f10 1"/>
                              <a:gd name="f30" fmla="*/ f25 f10 1"/>
                              <a:gd name="f31" fmla="*/ f22 f10 1"/>
                              <a:gd name="f32" fmla="*/ f2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7" y="f31"/>
                              </a:cxn>
                              <a:cxn ang="f20">
                                <a:pos x="f27" y="f32"/>
                              </a:cxn>
                            </a:cxnLst>
                            <a:rect l="f27" t="f30" r="f28" b="f29"/>
                            <a:pathLst>
                              <a:path w="1270" h="171450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9" name="Freeform 39"/>
                        <wps:cNvSpPr/>
                        <wps:spPr>
                          <a:xfrm>
                            <a:off x="0" y="181619"/>
                            <a:ext cx="6227448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27445"/>
                              <a:gd name="f7" fmla="val 1270"/>
                              <a:gd name="f8" fmla="val 6226810"/>
                              <a:gd name="f9" fmla="+- 0 0 -90"/>
                              <a:gd name="f10" fmla="*/ f3 1 6227445"/>
                              <a:gd name="f11" fmla="*/ f4 1 127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227445"/>
                              <a:gd name="f20" fmla="*/ f16 1 1270"/>
                              <a:gd name="f21" fmla="+- f18 0 f1"/>
                              <a:gd name="f22" fmla="*/ 0 1 f19"/>
                              <a:gd name="f23" fmla="*/ 0 1 f20"/>
                              <a:gd name="f24" fmla="*/ 6226810 1 f19"/>
                              <a:gd name="f25" fmla="*/ 6227445 1 f19"/>
                              <a:gd name="f26" fmla="*/ 1270 1 f20"/>
                              <a:gd name="f27" fmla="*/ f22 f10 1"/>
                              <a:gd name="f28" fmla="*/ f25 f10 1"/>
                              <a:gd name="f29" fmla="*/ f26 f11 1"/>
                              <a:gd name="f30" fmla="*/ f23 f11 1"/>
                              <a:gd name="f31" fmla="*/ f2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7" y="f30"/>
                              </a:cxn>
                              <a:cxn ang="f21">
                                <a:pos x="f31" y="f30"/>
                              </a:cxn>
                            </a:cxnLst>
                            <a:rect l="f27" t="f30" r="f28" b="f29"/>
                            <a:pathLst>
                              <a:path w="6227445" h="127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0" name="Freeform 37"/>
                        <wps:cNvSpPr/>
                        <wps:spPr>
                          <a:xfrm>
                            <a:off x="6222364" y="5085"/>
                            <a:ext cx="1271" cy="1714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71450"/>
                              <a:gd name="f8" fmla="+- 0 0 -90"/>
                              <a:gd name="f9" fmla="*/ f3 1 1270"/>
                              <a:gd name="f10" fmla="*/ f4 1 17145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270"/>
                              <a:gd name="f19" fmla="*/ f15 1 171450"/>
                              <a:gd name="f20" fmla="+- f17 0 f1"/>
                              <a:gd name="f21" fmla="*/ 0 1 f18"/>
                              <a:gd name="f22" fmla="*/ 548640 1 f19"/>
                              <a:gd name="f23" fmla="*/ 720090 1 f19"/>
                              <a:gd name="f24" fmla="*/ 1270 1 f18"/>
                              <a:gd name="f25" fmla="*/ 0 1 f19"/>
                              <a:gd name="f26" fmla="*/ 171450 1 f19"/>
                              <a:gd name="f27" fmla="*/ f21 f9 1"/>
                              <a:gd name="f28" fmla="*/ f24 f9 1"/>
                              <a:gd name="f29" fmla="*/ f26 f10 1"/>
                              <a:gd name="f30" fmla="*/ f25 f10 1"/>
                              <a:gd name="f31" fmla="*/ f22 f10 1"/>
                              <a:gd name="f32" fmla="*/ f2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7" y="f31"/>
                              </a:cxn>
                              <a:cxn ang="f20">
                                <a:pos x="f27" y="f32"/>
                              </a:cxn>
                            </a:cxnLst>
                            <a:rect l="f27" t="f30" r="f28" b="f29"/>
                            <a:pathLst>
                              <a:path w="1270" h="171450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F1030" id="Group 35" o:spid="_x0000_s1026" style="position:absolute;margin-left:51.1pt;margin-top:42.8pt;width:490.35pt;height:14.4pt;z-index:-251661312;mso-position-horizontal-relative:page" coordsize="62274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">
                <v:shape id="Freeform 43" o:spid="_x0000_s1027" style="position:absolute;width:62274;height:12;visibility:visible;mso-wrap-style:square;v-text-anchor:top" coordsize="622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" path="m,l6226810,e" filled="f" strokeweight=".29997mm">
                  <v:path arrowok="t" o:connecttype="custom" o:connectlocs="3113724,0;6227448,636;3113724,1271;0,636;0,0;6226813,0" o:connectangles="270,0,90,180,0,0" textboxrect="0,0,6227445,1270"/>
                </v:shape>
                <v:shape id="Freeform 41" o:spid="_x0000_s1028" style="position:absolute;left:44;top:50;width:13;height:1715;visibility:visible;mso-wrap-style:square;v-text-anchor:top" coordsize="127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" path="m,l,171450e" filled="f" strokeweight=".29997mm">
                  <v:path arrowok="t" o:connecttype="custom" o:connectlocs="636,0;1271,85725;636,171450;0,85725;0,548640;0,720090" o:connectangles="270,0,90,180,0,0" textboxrect="0,0,1270,171450"/>
                </v:shape>
                <v:shape id="Freeform 39" o:spid="_x0000_s1029" style="position:absolute;top:1816;width:62274;height:12;visibility:visible;mso-wrap-style:square;v-text-anchor:top" coordsize="622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" path="m,l6226810,e" filled="f" strokeweight=".29997mm">
                  <v:path arrowok="t" o:connecttype="custom" o:connectlocs="3113724,0;6227448,636;3113724,1271;0,636;0,0;6226813,0" o:connectangles="270,0,90,180,0,0" textboxrect="0,0,6227445,1270"/>
                </v:shape>
                <v:shape id="Freeform 37" o:spid="_x0000_s1030" style="position:absolute;left:62223;top:50;width:13;height:1715;visibility:visible;mso-wrap-style:square;v-text-anchor:top" coordsize="127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" path="m,l,171450e" filled="f" strokeweight=".29997mm">
                  <v:path arrowok="t" o:connecttype="custom" o:connectlocs="636,0;1271,85725;636,171450;0,85725;0,548640;0,720090" o:connectangles="270,0,90,180,0,0" textboxrect="0,0,1270,1714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mi</w:t>
      </w:r>
      <w:r>
        <w:rPr>
          <w:rFonts w:ascii="Times New Roman" w:eastAsia="Times New Roman" w:hAnsi="Times New Roman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.*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</w:p>
    <w:p w14:paraId="59A4DF20" w14:textId="77777777" w:rsidR="0064289A" w:rsidRDefault="0064289A">
      <w:pPr>
        <w:spacing w:before="5" w:after="0" w:line="160" w:lineRule="exact"/>
        <w:rPr>
          <w:sz w:val="16"/>
          <w:szCs w:val="16"/>
          <w:lang w:val="it-IT"/>
        </w:rPr>
      </w:pPr>
    </w:p>
    <w:p w14:paraId="2510B7E7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0D6BD444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7CBAE2C8" w14:textId="77777777" w:rsidR="0064289A" w:rsidRDefault="00A932BC">
      <w:pPr>
        <w:spacing w:after="0" w:line="271" w:lineRule="exact"/>
        <w:ind w:left="102" w:right="-20"/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2. </w:t>
      </w:r>
      <w:proofErr w:type="gramStart"/>
      <w:r>
        <w:rPr>
          <w:rFonts w:ascii="Times New Roman" w:eastAsia="Times New Roman" w:hAnsi="Times New Roman"/>
          <w:b/>
          <w:bCs/>
          <w:spacing w:val="-8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b/>
          <w:bCs/>
          <w:spacing w:val="43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8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12"/>
          <w:position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12"/>
          <w:position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 xml:space="preserve"> e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20"/>
          <w:position w:val="-1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43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12"/>
          <w:position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ff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49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12"/>
          <w:position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ogg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30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(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on</w:t>
      </w:r>
      <w:r>
        <w:rPr>
          <w:rFonts w:ascii="Times New Roman" w:eastAsia="Times New Roman" w:hAnsi="Times New Roman"/>
          <w:b/>
          <w:bCs/>
          <w:spacing w:val="16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avo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)</w:t>
      </w:r>
    </w:p>
    <w:p w14:paraId="289B07B2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5E830703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63B0E5A4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14669F78" w14:textId="77777777" w:rsidR="0064289A" w:rsidRDefault="0064289A">
      <w:pPr>
        <w:spacing w:before="11" w:after="0" w:line="200" w:lineRule="exact"/>
        <w:rPr>
          <w:sz w:val="20"/>
          <w:szCs w:val="20"/>
          <w:lang w:val="it-IT"/>
        </w:rPr>
      </w:pPr>
    </w:p>
    <w:p w14:paraId="40007EBC" w14:textId="77777777" w:rsidR="0064289A" w:rsidRDefault="00A932BC">
      <w:pPr>
        <w:spacing w:before="29" w:after="0" w:line="240" w:lineRule="auto"/>
        <w:ind w:left="102" w:right="-20"/>
      </w:pPr>
      <w:r>
        <w:rPr>
          <w:rFonts w:ascii="Times New Roman" w:eastAsia="Times New Roman" w:hAnsi="Times New Roman"/>
          <w:i/>
          <w:spacing w:val="-8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i/>
          <w:spacing w:val="6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one</w:t>
      </w:r>
      <w:r>
        <w:rPr>
          <w:rFonts w:ascii="Times New Roman" w:eastAsia="Times New Roman" w:hAnsi="Times New Roman"/>
          <w:i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da</w:t>
      </w:r>
      <w:r>
        <w:rPr>
          <w:rFonts w:ascii="Times New Roman" w:eastAsia="Times New Roman" w:hAnsi="Times New Roman"/>
          <w:i/>
          <w:spacing w:val="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</w:p>
    <w:p w14:paraId="6E0AB85A" w14:textId="77777777" w:rsidR="0064289A" w:rsidRDefault="00A932BC">
      <w:pPr>
        <w:spacing w:after="0" w:line="270" w:lineRule="exact"/>
        <w:ind w:left="402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1)  </w:t>
      </w:r>
      <w:r>
        <w:rPr>
          <w:rFonts w:ascii="Times New Roman" w:eastAsia="Times New Roman" w:hAnsi="Times New Roman"/>
          <w:spacing w:val="11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</w:t>
      </w:r>
      <w:r>
        <w:rPr>
          <w:rFonts w:ascii="Times New Roman" w:eastAsia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</w:p>
    <w:p w14:paraId="2C4F4E88" w14:textId="77777777" w:rsidR="0064289A" w:rsidRDefault="00A932BC">
      <w:pPr>
        <w:spacing w:before="9" w:after="0" w:line="240" w:lineRule="auto"/>
        <w:ind w:left="853" w:right="2884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à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de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9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  <w:proofErr w:type="gramEnd"/>
    </w:p>
    <w:p w14:paraId="7984785E" w14:textId="77777777" w:rsidR="0064289A" w:rsidRDefault="00A932BC">
      <w:pPr>
        <w:spacing w:after="0" w:line="270" w:lineRule="exact"/>
        <w:ind w:left="402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2)  </w:t>
      </w:r>
      <w:r>
        <w:rPr>
          <w:rFonts w:ascii="Times New Roman" w:eastAsia="Times New Roman" w:hAnsi="Times New Roman"/>
          <w:spacing w:val="11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proofErr w:type="gramEnd"/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ff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on  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</w:p>
    <w:p w14:paraId="6A0A9A7E" w14:textId="77777777" w:rsidR="0064289A" w:rsidRDefault="00A932BC">
      <w:pPr>
        <w:spacing w:after="0" w:line="270" w:lineRule="exact"/>
        <w:ind w:left="808" w:right="80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o.  </w:t>
      </w: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mm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48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de</w:t>
      </w:r>
      <w:proofErr w:type="gramEnd"/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im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</w:p>
    <w:p w14:paraId="33D5C6CA" w14:textId="77777777" w:rsidR="0064289A" w:rsidRDefault="00A932BC">
      <w:pPr>
        <w:spacing w:before="17" w:after="0" w:line="270" w:lineRule="exact"/>
        <w:ind w:left="808" w:right="69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2012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è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5.577,00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nnu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8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è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12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9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</w:p>
    <w:p w14:paraId="2B380641" w14:textId="77777777" w:rsidR="0064289A" w:rsidRDefault="00A932BC">
      <w:pPr>
        <w:spacing w:before="11" w:after="0" w:line="232" w:lineRule="auto"/>
        <w:ind w:left="763" w:right="52" w:hanging="361"/>
        <w:jc w:val="both"/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3) </w:t>
      </w:r>
      <w:r>
        <w:rPr>
          <w:rFonts w:ascii="Times New Roman" w:eastAsia="Times New Roman" w:hAnsi="Times New Roman"/>
          <w:spacing w:val="56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un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>da 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4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nn</w:t>
      </w:r>
      <w:r>
        <w:rPr>
          <w:rFonts w:ascii="Times New Roman" w:eastAsia="Times New Roman" w:hAnsi="Times New Roman"/>
          <w:spacing w:val="4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opp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gu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 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: </w:t>
      </w:r>
      <w:r>
        <w:rPr>
          <w:rFonts w:ascii="Times New Roman" w:eastAsia="Times New Roman" w:hAnsi="Times New Roman"/>
          <w:spacing w:val="1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106,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120,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121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(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33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)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1</w:t>
      </w:r>
      <w:r>
        <w:rPr>
          <w:rFonts w:ascii="Times New Roman" w:eastAsia="Times New Roman" w:hAnsi="Times New Roman"/>
          <w:spacing w:val="5"/>
          <w:sz w:val="24"/>
          <w:szCs w:val="24"/>
          <w:lang w:val="it-IT"/>
        </w:rPr>
        <w:t>0</w:t>
      </w:r>
      <w:r>
        <w:rPr>
          <w:rFonts w:ascii="Times New Roman" w:eastAsia="Times New Roman" w:hAnsi="Times New Roman"/>
          <w:sz w:val="24"/>
          <w:szCs w:val="24"/>
          <w:lang w:val="it-IT"/>
        </w:rPr>
        <w:t>9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(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37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)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</w:p>
    <w:p w14:paraId="1F54C169" w14:textId="77777777" w:rsidR="0064289A" w:rsidRDefault="00A932BC">
      <w:pPr>
        <w:spacing w:before="10" w:after="0" w:line="240" w:lineRule="auto"/>
        <w:ind w:left="808" w:right="74" w:hanging="45"/>
        <w:jc w:val="both"/>
      </w:pP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  </w:t>
      </w:r>
      <w:r>
        <w:rPr>
          <w:rFonts w:ascii="Times New Roman" w:eastAsia="Times New Roman" w:hAnsi="Times New Roman"/>
          <w:spacing w:val="59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-8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(</w:t>
      </w:r>
      <w:proofErr w:type="gramEnd"/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4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) </w:t>
      </w:r>
      <w:r>
        <w:rPr>
          <w:rFonts w:ascii="Times New Roman" w:eastAsia="Times New Roman" w:hAnsi="Times New Roman"/>
          <w:spacing w:val="2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è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zz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b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on 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de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popo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ea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118C8BCD" w14:textId="77777777" w:rsidR="0064289A" w:rsidRDefault="00A932BC">
      <w:pPr>
        <w:spacing w:after="0" w:line="270" w:lineRule="exact"/>
        <w:ind w:left="883" w:right="83" w:hanging="361"/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4) </w:t>
      </w:r>
      <w:r>
        <w:rPr>
          <w:rFonts w:ascii="Times New Roman" w:eastAsia="Times New Roman" w:hAnsi="Times New Roman"/>
          <w:spacing w:val="41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proofErr w:type="gramEnd"/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zz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e 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mi</w:t>
      </w:r>
      <w:r>
        <w:rPr>
          <w:rFonts w:ascii="Times New Roman" w:eastAsia="Times New Roman" w:hAnsi="Times New Roman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.**</w:t>
      </w:r>
    </w:p>
    <w:p w14:paraId="57DBE2DB" w14:textId="77777777" w:rsidR="0064289A" w:rsidRDefault="0064289A">
      <w:pPr>
        <w:spacing w:before="9" w:after="0" w:line="170" w:lineRule="exact"/>
        <w:rPr>
          <w:sz w:val="17"/>
          <w:szCs w:val="17"/>
          <w:lang w:val="it-IT"/>
        </w:rPr>
      </w:pPr>
    </w:p>
    <w:p w14:paraId="299ACBEB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328DC07A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031DD474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2A6C083C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0D84B214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36B0704C" w14:textId="77777777" w:rsidR="0064289A" w:rsidRDefault="00A932BC">
      <w:pPr>
        <w:spacing w:before="48" w:after="0" w:line="240" w:lineRule="auto"/>
        <w:ind w:left="102" w:right="6307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55811" wp14:editId="68908A5F">
                <wp:simplePos x="0" y="0"/>
                <wp:positionH relativeFrom="column">
                  <wp:posOffset>725174</wp:posOffset>
                </wp:positionH>
                <wp:positionV relativeFrom="paragraph">
                  <wp:posOffset>-15873</wp:posOffset>
                </wp:positionV>
                <wp:extent cx="1831342" cy="1271"/>
                <wp:effectExtent l="0" t="0" r="0" b="0"/>
                <wp:wrapSquare wrapText="bothSides"/>
                <wp:docPr id="11" name="Grou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31340"/>
                            <a:gd name="f7" fmla="val 1270"/>
                            <a:gd name="f8" fmla="val 1830705"/>
                            <a:gd name="f9" fmla="+- 0 0 -90"/>
                            <a:gd name="f10" fmla="*/ f3 1 1831340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31340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1830705 1 f19"/>
                            <a:gd name="f25" fmla="*/ 1831340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183134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1079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5E8776" id="Group 33" o:spid="_x0000_s1026" style="position:absolute;margin-left:57.1pt;margin-top:-1.25pt;width:144.2pt;height: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3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" path="m,l1830705,e" filled="f" strokeweight=".29997mm">
                <v:path arrowok="t" o:connecttype="custom" o:connectlocs="915671,0;1831342,636;915671,1271;0,636;0,0;1830707,0" o:connectangles="270,0,90,180,0,0" textboxrect="0,0,1831340,1270"/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position w:val="10"/>
          <w:sz w:val="16"/>
          <w:szCs w:val="16"/>
        </w:rPr>
        <w:t>1</w:t>
      </w:r>
      <w:r>
        <w:rPr>
          <w:rFonts w:ascii="Times New Roman" w:eastAsia="Times New Roman" w:hAnsi="Times New Roman"/>
          <w:spacing w:val="29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7 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-20"/>
          <w:sz w:val="24"/>
          <w:szCs w:val="24"/>
        </w:rPr>
        <w:t>mm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/>
          <w:b/>
          <w:bCs/>
          <w:spacing w:val="1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30</w:t>
      </w:r>
      <w:r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</w:rPr>
        <w:t>2007</w:t>
      </w:r>
    </w:p>
    <w:p w14:paraId="29D0F4F1" w14:textId="77777777" w:rsidR="0064289A" w:rsidRDefault="00A932BC">
      <w:pPr>
        <w:spacing w:before="26" w:after="0" w:line="244" w:lineRule="auto"/>
        <w:ind w:left="102" w:right="108"/>
        <w:jc w:val="both"/>
      </w:pP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20"/>
          <w:sz w:val="19"/>
          <w:szCs w:val="19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o 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-6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8"/>
          <w:sz w:val="19"/>
          <w:szCs w:val="19"/>
          <w:lang w:val="it-IT"/>
        </w:rPr>
        <w:t>e</w:t>
      </w:r>
      <w:proofErr w:type="gramEnd"/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4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r>
        <w:rPr>
          <w:rFonts w:ascii="Times New Roman" w:eastAsia="Times New Roman" w:hAnsi="Times New Roman"/>
          <w:spacing w:val="3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ubo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pacing w:val="3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ono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proofErr w:type="spellEnd"/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2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proofErr w:type="spellEnd"/>
      <w:r>
        <w:rPr>
          <w:rFonts w:ascii="Times New Roman" w:eastAsia="Times New Roman" w:hAnsi="Times New Roman"/>
          <w:spacing w:val="2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ogg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mm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a </w:t>
      </w:r>
      <w:r>
        <w:rPr>
          <w:rFonts w:ascii="Times New Roman" w:eastAsia="Times New Roman" w:hAnsi="Times New Roman"/>
          <w:spacing w:val="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1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1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2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i/>
          <w:spacing w:val="7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z w:val="19"/>
          <w:szCs w:val="19"/>
          <w:lang w:val="it-IT"/>
        </w:rPr>
        <w:t>)</w:t>
      </w:r>
      <w:r>
        <w:rPr>
          <w:rFonts w:ascii="Times New Roman" w:eastAsia="Times New Roman" w:hAnsi="Times New Roman"/>
          <w:spacing w:val="-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qu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ndo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:</w:t>
      </w:r>
    </w:p>
    <w:p w14:paraId="50519984" w14:textId="77777777" w:rsidR="0064289A" w:rsidRDefault="00A932BC">
      <w:pPr>
        <w:spacing w:before="1" w:after="0" w:line="240" w:lineRule="auto"/>
        <w:ind w:left="507" w:right="-20"/>
      </w:pPr>
      <w:r>
        <w:rPr>
          <w:rFonts w:ascii="Times New Roman" w:eastAsia="Times New Roman" w:hAnsi="Times New Roman"/>
          <w:i/>
          <w:spacing w:val="7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z w:val="19"/>
          <w:szCs w:val="19"/>
          <w:lang w:val="it-IT"/>
        </w:rPr>
        <w:t>)</w:t>
      </w:r>
      <w:r>
        <w:rPr>
          <w:rFonts w:ascii="Times New Roman" w:eastAsia="Times New Roman" w:hAnsi="Times New Roman"/>
          <w:spacing w:val="-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è</w:t>
      </w:r>
      <w:r>
        <w:rPr>
          <w:rFonts w:ascii="Times New Roman" w:eastAsia="Times New Roman" w:hAnsi="Times New Roman"/>
          <w:spacing w:val="1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ea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4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b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il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2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gu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pacing w:val="1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un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4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 xml:space="preserve"> 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f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un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;</w:t>
      </w:r>
    </w:p>
    <w:p w14:paraId="657B403B" w14:textId="77777777" w:rsidR="0064289A" w:rsidRDefault="00A932BC">
      <w:pPr>
        <w:spacing w:before="21" w:after="0" w:line="251" w:lineRule="auto"/>
        <w:ind w:left="102" w:right="87" w:firstLine="405"/>
        <w:jc w:val="both"/>
      </w:pP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b</w:t>
      </w:r>
      <w:r>
        <w:rPr>
          <w:rFonts w:ascii="Times New Roman" w:eastAsia="Times New Roman" w:hAnsi="Times New Roman"/>
          <w:sz w:val="19"/>
          <w:szCs w:val="19"/>
          <w:lang w:val="it-IT"/>
        </w:rPr>
        <w:t>)</w:t>
      </w:r>
      <w:r>
        <w:rPr>
          <w:rFonts w:ascii="Times New Roman" w:eastAsia="Times New Roman" w:hAnsi="Times New Roman"/>
          <w:spacing w:val="1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è</w:t>
      </w:r>
      <w:r>
        <w:rPr>
          <w:rFonts w:ascii="Times New Roman" w:eastAsia="Times New Roman" w:hAnsi="Times New Roman"/>
          <w:spacing w:val="1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2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up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-3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b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ov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dop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1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r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pacing w:val="1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un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r>
        <w:rPr>
          <w:rFonts w:ascii="Times New Roman" w:eastAsia="Times New Roman" w:hAnsi="Times New Roman"/>
          <w:spacing w:val="1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1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 xml:space="preserve">r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nn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4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2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è</w:t>
      </w:r>
      <w:r>
        <w:rPr>
          <w:rFonts w:ascii="Times New Roman" w:eastAsia="Times New Roman" w:hAnsi="Times New Roman"/>
          <w:spacing w:val="18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8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10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1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go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2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ovv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h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2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1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h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3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 xml:space="preserve">i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o </w:t>
      </w:r>
      <w:r>
        <w:rPr>
          <w:rFonts w:ascii="Times New Roman" w:eastAsia="Times New Roman" w:hAnsi="Times New Roman"/>
          <w:spacing w:val="1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2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4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mm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a </w:t>
      </w:r>
      <w:r>
        <w:rPr>
          <w:rFonts w:ascii="Times New Roman" w:eastAsia="Times New Roman" w:hAnsi="Times New Roman"/>
          <w:spacing w:val="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1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4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ec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o </w:t>
      </w:r>
      <w:r>
        <w:rPr>
          <w:rFonts w:ascii="Times New Roman" w:eastAsia="Times New Roman" w:hAnsi="Times New Roman"/>
          <w:spacing w:val="1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g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2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2</w:t>
      </w:r>
      <w:r>
        <w:rPr>
          <w:rFonts w:ascii="Times New Roman" w:eastAsia="Times New Roman" w:hAnsi="Times New Roman"/>
          <w:sz w:val="19"/>
          <w:szCs w:val="19"/>
          <w:lang w:val="it-IT"/>
        </w:rPr>
        <w:t>1</w:t>
      </w:r>
      <w:r>
        <w:rPr>
          <w:rFonts w:ascii="Times New Roman" w:eastAsia="Times New Roman" w:hAnsi="Times New Roman"/>
          <w:spacing w:val="3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il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e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2000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4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z w:val="19"/>
          <w:szCs w:val="19"/>
          <w:lang w:val="it-IT"/>
        </w:rPr>
        <w:t>.</w:t>
      </w:r>
      <w:r>
        <w:rPr>
          <w:rFonts w:ascii="Times New Roman" w:eastAsia="Times New Roman" w:hAnsi="Times New Roman"/>
          <w:spacing w:val="2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18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1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ì</w:t>
      </w:r>
      <w:r>
        <w:rPr>
          <w:rFonts w:ascii="Times New Roman" w:eastAsia="Times New Roman" w:hAnsi="Times New Roman"/>
          <w:spacing w:val="1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pacing w:val="4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pacing w:val="1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o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hyperlink r:id="rId6" w:history="1">
        <w:r>
          <w:rPr>
            <w:rFonts w:ascii="Times New Roman" w:eastAsia="Times New Roman" w:hAnsi="Times New Roman"/>
            <w:sz w:val="19"/>
            <w:szCs w:val="19"/>
            <w:lang w:val="it-IT"/>
          </w:rPr>
          <w:t>3</w:t>
        </w:r>
        <w:r>
          <w:rPr>
            <w:rFonts w:ascii="Times New Roman" w:eastAsia="Times New Roman" w:hAnsi="Times New Roman"/>
            <w:spacing w:val="23"/>
            <w:sz w:val="19"/>
            <w:szCs w:val="19"/>
            <w:lang w:val="it-IT"/>
          </w:rPr>
          <w:t xml:space="preserve"> </w:t>
        </w:r>
      </w:hyperlink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24"/>
          <w:sz w:val="19"/>
          <w:szCs w:val="19"/>
          <w:lang w:val="it-IT"/>
        </w:rPr>
        <w:t xml:space="preserve"> </w:t>
      </w:r>
      <w:hyperlink r:id="rId7" w:history="1">
        <w:r>
          <w:rPr>
            <w:rFonts w:ascii="Times New Roman" w:eastAsia="Times New Roman" w:hAnsi="Times New Roman"/>
            <w:spacing w:val="7"/>
            <w:w w:val="102"/>
            <w:sz w:val="19"/>
            <w:szCs w:val="19"/>
            <w:lang w:val="it-IT"/>
          </w:rPr>
          <w:t>d</w:t>
        </w:r>
        <w:r>
          <w:rPr>
            <w:rFonts w:ascii="Times New Roman" w:eastAsia="Times New Roman" w:hAnsi="Times New Roman"/>
            <w:spacing w:val="3"/>
            <w:w w:val="102"/>
            <w:sz w:val="19"/>
            <w:szCs w:val="19"/>
            <w:lang w:val="it-IT"/>
          </w:rPr>
          <w:t>ec</w:t>
        </w:r>
        <w:r>
          <w:rPr>
            <w:rFonts w:ascii="Times New Roman" w:eastAsia="Times New Roman" w:hAnsi="Times New Roman"/>
            <w:spacing w:val="-5"/>
            <w:w w:val="102"/>
            <w:sz w:val="19"/>
            <w:szCs w:val="19"/>
            <w:lang w:val="it-IT"/>
          </w:rPr>
          <w:t>r</w:t>
        </w:r>
        <w:r>
          <w:rPr>
            <w:rFonts w:ascii="Times New Roman" w:eastAsia="Times New Roman" w:hAnsi="Times New Roman"/>
            <w:spacing w:val="3"/>
            <w:w w:val="102"/>
            <w:sz w:val="19"/>
            <w:szCs w:val="19"/>
            <w:lang w:val="it-IT"/>
          </w:rPr>
          <w:t>e</w:t>
        </w:r>
        <w:r>
          <w:rPr>
            <w:rFonts w:ascii="Times New Roman" w:eastAsia="Times New Roman" w:hAnsi="Times New Roman"/>
            <w:spacing w:val="6"/>
            <w:w w:val="102"/>
            <w:sz w:val="19"/>
            <w:szCs w:val="19"/>
            <w:lang w:val="it-IT"/>
          </w:rPr>
          <w:t>t</w:t>
        </w:r>
        <w:r>
          <w:rPr>
            <w:rFonts w:ascii="Times New Roman" w:eastAsia="Times New Roman" w:hAnsi="Times New Roman"/>
            <w:w w:val="102"/>
            <w:sz w:val="19"/>
            <w:szCs w:val="19"/>
            <w:lang w:val="it-IT"/>
          </w:rPr>
          <w:t>o</w:t>
        </w:r>
      </w:hyperlink>
      <w:hyperlink r:id="rId8" w:history="1">
        <w:r>
          <w:rPr>
            <w:rFonts w:ascii="Times New Roman" w:eastAsia="Times New Roman" w:hAnsi="Times New Roman"/>
            <w:w w:val="102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-9"/>
            <w:w w:val="102"/>
            <w:sz w:val="19"/>
            <w:szCs w:val="19"/>
            <w:lang w:val="it-IT"/>
          </w:rPr>
          <w:t>l</w:t>
        </w:r>
        <w:r>
          <w:rPr>
            <w:rFonts w:ascii="Times New Roman" w:eastAsia="Times New Roman" w:hAnsi="Times New Roman"/>
            <w:spacing w:val="3"/>
            <w:w w:val="102"/>
            <w:sz w:val="19"/>
            <w:szCs w:val="19"/>
            <w:lang w:val="it-IT"/>
          </w:rPr>
          <w:t>e</w:t>
        </w:r>
        <w:r>
          <w:rPr>
            <w:rFonts w:ascii="Times New Roman" w:eastAsia="Times New Roman" w:hAnsi="Times New Roman"/>
            <w:spacing w:val="7"/>
            <w:w w:val="102"/>
            <w:sz w:val="19"/>
            <w:szCs w:val="19"/>
            <w:lang w:val="it-IT"/>
          </w:rPr>
          <w:t>g</w:t>
        </w:r>
        <w:r>
          <w:rPr>
            <w:rFonts w:ascii="Times New Roman" w:eastAsia="Times New Roman" w:hAnsi="Times New Roman"/>
            <w:spacing w:val="-9"/>
            <w:w w:val="102"/>
            <w:sz w:val="19"/>
            <w:szCs w:val="19"/>
            <w:lang w:val="it-IT"/>
          </w:rPr>
          <w:t>i</w:t>
        </w:r>
        <w:r>
          <w:rPr>
            <w:rFonts w:ascii="Times New Roman" w:eastAsia="Times New Roman" w:hAnsi="Times New Roman"/>
            <w:w w:val="102"/>
            <w:sz w:val="19"/>
            <w:szCs w:val="19"/>
            <w:lang w:val="it-IT"/>
          </w:rPr>
          <w:t>s</w:t>
        </w:r>
        <w:r>
          <w:rPr>
            <w:rFonts w:ascii="Times New Roman" w:eastAsia="Times New Roman" w:hAnsi="Times New Roman"/>
            <w:spacing w:val="-33"/>
            <w:sz w:val="19"/>
            <w:szCs w:val="19"/>
            <w:lang w:val="it-IT"/>
          </w:rPr>
          <w:t xml:space="preserve"> </w:t>
        </w:r>
        <w:proofErr w:type="spellStart"/>
        <w:r>
          <w:rPr>
            <w:rFonts w:ascii="Times New Roman" w:eastAsia="Times New Roman" w:hAnsi="Times New Roman"/>
            <w:spacing w:val="-9"/>
            <w:sz w:val="19"/>
            <w:szCs w:val="19"/>
            <w:lang w:val="it-IT"/>
          </w:rPr>
          <w:t>l</w:t>
        </w:r>
        <w:r>
          <w:rPr>
            <w:rFonts w:ascii="Times New Roman" w:eastAsia="Times New Roman" w:hAnsi="Times New Roman"/>
            <w:spacing w:val="3"/>
            <w:sz w:val="19"/>
            <w:szCs w:val="19"/>
            <w:lang w:val="it-IT"/>
          </w:rPr>
          <w:t>a</w:t>
        </w:r>
        <w:r>
          <w:rPr>
            <w:rFonts w:ascii="Times New Roman" w:eastAsia="Times New Roman" w:hAnsi="Times New Roman"/>
            <w:spacing w:val="6"/>
            <w:sz w:val="19"/>
            <w:szCs w:val="19"/>
            <w:lang w:val="it-IT"/>
          </w:rPr>
          <w:t>t</w:t>
        </w:r>
        <w:r>
          <w:rPr>
            <w:rFonts w:ascii="Times New Roman" w:eastAsia="Times New Roman" w:hAnsi="Times New Roman"/>
            <w:spacing w:val="-9"/>
            <w:sz w:val="19"/>
            <w:szCs w:val="19"/>
            <w:lang w:val="it-IT"/>
          </w:rPr>
          <w:t>i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v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o</w:t>
        </w:r>
        <w:proofErr w:type="spellEnd"/>
        <w:r>
          <w:rPr>
            <w:rFonts w:ascii="Times New Roman" w:eastAsia="Times New Roman" w:hAnsi="Times New Roman"/>
            <w:spacing w:val="29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-7"/>
            <w:sz w:val="19"/>
            <w:szCs w:val="19"/>
            <w:lang w:val="it-IT"/>
          </w:rPr>
          <w:t>1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9</w:t>
        </w:r>
        <w:r>
          <w:rPr>
            <w:rFonts w:ascii="Times New Roman" w:eastAsia="Times New Roman" w:hAnsi="Times New Roman"/>
            <w:spacing w:val="24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d</w:t>
        </w:r>
        <w:r>
          <w:rPr>
            <w:rFonts w:ascii="Times New Roman" w:eastAsia="Times New Roman" w:hAnsi="Times New Roman"/>
            <w:spacing w:val="-9"/>
            <w:sz w:val="19"/>
            <w:szCs w:val="19"/>
            <w:lang w:val="it-IT"/>
          </w:rPr>
          <w:t>i</w:t>
        </w:r>
        <w:r>
          <w:rPr>
            <w:rFonts w:ascii="Times New Roman" w:eastAsia="Times New Roman" w:hAnsi="Times New Roman"/>
            <w:spacing w:val="3"/>
            <w:sz w:val="19"/>
            <w:szCs w:val="19"/>
            <w:lang w:val="it-IT"/>
          </w:rPr>
          <w:t>ce</w:t>
        </w:r>
        <w:r>
          <w:rPr>
            <w:rFonts w:ascii="Times New Roman" w:eastAsia="Times New Roman" w:hAnsi="Times New Roman"/>
            <w:spacing w:val="-17"/>
            <w:sz w:val="19"/>
            <w:szCs w:val="19"/>
            <w:lang w:val="it-IT"/>
          </w:rPr>
          <w:t>m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b</w:t>
        </w:r>
        <w:r>
          <w:rPr>
            <w:rFonts w:ascii="Times New Roman" w:eastAsia="Times New Roman" w:hAnsi="Times New Roman"/>
            <w:spacing w:val="-5"/>
            <w:sz w:val="19"/>
            <w:szCs w:val="19"/>
            <w:lang w:val="it-IT"/>
          </w:rPr>
          <w:t>r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e</w:t>
        </w:r>
        <w:r>
          <w:rPr>
            <w:rFonts w:ascii="Times New Roman" w:eastAsia="Times New Roman" w:hAnsi="Times New Roman"/>
            <w:spacing w:val="45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-7"/>
            <w:sz w:val="19"/>
            <w:szCs w:val="19"/>
            <w:lang w:val="it-IT"/>
          </w:rPr>
          <w:t>2002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,</w:t>
        </w:r>
        <w:r>
          <w:rPr>
            <w:rFonts w:ascii="Times New Roman" w:eastAsia="Times New Roman" w:hAnsi="Times New Roman"/>
            <w:spacing w:val="47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n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.</w:t>
        </w:r>
        <w:r>
          <w:rPr>
            <w:rFonts w:ascii="Times New Roman" w:eastAsia="Times New Roman" w:hAnsi="Times New Roman"/>
            <w:spacing w:val="-3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-7"/>
            <w:sz w:val="19"/>
            <w:szCs w:val="19"/>
            <w:lang w:val="it-IT"/>
          </w:rPr>
          <w:t>29</w:t>
        </w:r>
        <w:r>
          <w:rPr>
            <w:rFonts w:ascii="Times New Roman" w:eastAsia="Times New Roman" w:hAnsi="Times New Roman"/>
            <w:spacing w:val="-2"/>
            <w:sz w:val="19"/>
            <w:szCs w:val="19"/>
            <w:lang w:val="it-IT"/>
          </w:rPr>
          <w:t>7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,</w:t>
        </w:r>
        <w:r>
          <w:rPr>
            <w:rFonts w:ascii="Times New Roman" w:eastAsia="Times New Roman" w:hAnsi="Times New Roman"/>
            <w:spacing w:val="45"/>
            <w:sz w:val="19"/>
            <w:szCs w:val="19"/>
            <w:lang w:val="it-IT"/>
          </w:rPr>
          <w:t xml:space="preserve"> </w:t>
        </w:r>
      </w:hyperlink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h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1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a 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pon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b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ili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proofErr w:type="spellEnd"/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r>
        <w:rPr>
          <w:rFonts w:ascii="Times New Roman" w:eastAsia="Times New Roman" w:hAnsi="Times New Roman"/>
          <w:spacing w:val="1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;</w:t>
      </w:r>
    </w:p>
    <w:p w14:paraId="445C0B1F" w14:textId="77777777" w:rsidR="0064289A" w:rsidRDefault="00A932BC">
      <w:pPr>
        <w:spacing w:after="0" w:line="214" w:lineRule="exact"/>
        <w:ind w:left="507" w:right="-20"/>
      </w:pP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z w:val="19"/>
          <w:szCs w:val="19"/>
          <w:lang w:val="it-IT"/>
        </w:rPr>
        <w:t>)</w:t>
      </w:r>
      <w:r>
        <w:rPr>
          <w:rFonts w:ascii="Times New Roman" w:eastAsia="Times New Roman" w:hAnsi="Times New Roman"/>
          <w:spacing w:val="2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è</w:t>
      </w:r>
      <w:r>
        <w:rPr>
          <w:rFonts w:ascii="Times New Roman" w:eastAsia="Times New Roman" w:hAnsi="Times New Roman"/>
          <w:spacing w:val="1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2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up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nvo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b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ov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2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2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du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a</w:t>
      </w:r>
    </w:p>
    <w:p w14:paraId="1A238F7D" w14:textId="77777777" w:rsidR="0064289A" w:rsidRDefault="00A932BC">
      <w:pPr>
        <w:spacing w:before="6" w:after="0" w:line="254" w:lineRule="auto"/>
        <w:ind w:left="102" w:right="70"/>
        <w:jc w:val="both"/>
      </w:pP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-2"/>
          <w:sz w:val="19"/>
          <w:szCs w:val="19"/>
          <w:lang w:val="it-IT"/>
        </w:rPr>
        <w:t>f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2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2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2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nno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1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ovv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è</w:t>
      </w:r>
      <w:r>
        <w:rPr>
          <w:rFonts w:ascii="Times New Roman" w:eastAsia="Times New Roman" w:hAnsi="Times New Roman"/>
          <w:spacing w:val="1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ov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2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2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du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2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1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dod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12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17"/>
          <w:w w:val="102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ogg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pacing w:val="1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rr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 xml:space="preserve">o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,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è</w:t>
      </w:r>
      <w:r>
        <w:rPr>
          <w:rFonts w:ascii="Times New Roman" w:eastAsia="Times New Roman" w:hAnsi="Times New Roman"/>
          <w:spacing w:val="47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o </w:t>
      </w:r>
      <w:r>
        <w:rPr>
          <w:rFonts w:ascii="Times New Roman" w:eastAsia="Times New Roman" w:hAnsi="Times New Roman"/>
          <w:spacing w:val="10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2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10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4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2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o </w:t>
      </w:r>
      <w:r>
        <w:rPr>
          <w:rFonts w:ascii="Times New Roman" w:eastAsia="Times New Roman" w:hAnsi="Times New Roman"/>
          <w:spacing w:val="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ovv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4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h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h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4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2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2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o </w:t>
      </w:r>
      <w:r>
        <w:rPr>
          <w:rFonts w:ascii="Times New Roman" w:eastAsia="Times New Roman" w:hAnsi="Times New Roman"/>
          <w:spacing w:val="1"/>
          <w:sz w:val="19"/>
          <w:szCs w:val="19"/>
          <w:lang w:val="it-IT"/>
        </w:rPr>
        <w:t xml:space="preserve"> </w:t>
      </w:r>
      <w:hyperlink r:id="rId9" w:history="1">
        <w:r>
          <w:rPr>
            <w:rFonts w:ascii="Times New Roman" w:eastAsia="Times New Roman" w:hAnsi="Times New Roman"/>
            <w:spacing w:val="-7"/>
            <w:sz w:val="19"/>
            <w:szCs w:val="19"/>
            <w:lang w:val="it-IT"/>
          </w:rPr>
          <w:t>2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,</w:t>
        </w:r>
        <w:r>
          <w:rPr>
            <w:rFonts w:ascii="Times New Roman" w:eastAsia="Times New Roman" w:hAnsi="Times New Roman"/>
            <w:spacing w:val="27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3"/>
            <w:sz w:val="19"/>
            <w:szCs w:val="19"/>
            <w:lang w:val="it-IT"/>
          </w:rPr>
          <w:t>c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o</w:t>
        </w:r>
        <w:r>
          <w:rPr>
            <w:rFonts w:ascii="Times New Roman" w:eastAsia="Times New Roman" w:hAnsi="Times New Roman"/>
            <w:spacing w:val="-17"/>
            <w:sz w:val="19"/>
            <w:szCs w:val="19"/>
            <w:lang w:val="it-IT"/>
          </w:rPr>
          <w:t>mm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a</w:t>
        </w:r>
        <w:r>
          <w:rPr>
            <w:rFonts w:ascii="Times New Roman" w:eastAsia="Times New Roman" w:hAnsi="Times New Roman"/>
            <w:spacing w:val="42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-6"/>
            <w:sz w:val="19"/>
            <w:szCs w:val="19"/>
            <w:lang w:val="it-IT"/>
          </w:rPr>
          <w:t>1</w:t>
        </w:r>
      </w:hyperlink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2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 xml:space="preserve">l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ec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4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g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pacing w:val="4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2</w:t>
      </w:r>
      <w:r>
        <w:rPr>
          <w:rFonts w:ascii="Times New Roman" w:eastAsia="Times New Roman" w:hAnsi="Times New Roman"/>
          <w:sz w:val="19"/>
          <w:szCs w:val="19"/>
          <w:lang w:val="it-IT"/>
        </w:rPr>
        <w:t>1</w:t>
      </w:r>
      <w:r>
        <w:rPr>
          <w:rFonts w:ascii="Times New Roman" w:eastAsia="Times New Roman" w:hAnsi="Times New Roman"/>
          <w:spacing w:val="2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il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2000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z w:val="19"/>
          <w:szCs w:val="19"/>
          <w:lang w:val="it-IT"/>
        </w:rPr>
        <w:t>.</w:t>
      </w:r>
      <w:r>
        <w:rPr>
          <w:rFonts w:ascii="Times New Roman" w:eastAsia="Times New Roman" w:hAnsi="Times New Roman"/>
          <w:spacing w:val="2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18</w:t>
      </w:r>
      <w:r>
        <w:rPr>
          <w:rFonts w:ascii="Times New Roman" w:eastAsia="Times New Roman" w:hAnsi="Times New Roman"/>
          <w:spacing w:val="-1"/>
          <w:sz w:val="19"/>
          <w:szCs w:val="19"/>
          <w:lang w:val="it-IT"/>
        </w:rPr>
        <w:t>1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ì</w:t>
      </w:r>
      <w:r>
        <w:rPr>
          <w:rFonts w:ascii="Times New Roman" w:eastAsia="Times New Roman" w:hAnsi="Times New Roman"/>
          <w:spacing w:val="1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pacing w:val="4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pacing w:val="1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o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 xml:space="preserve"> </w:t>
      </w:r>
      <w:hyperlink r:id="rId10" w:history="1">
        <w:r>
          <w:rPr>
            <w:rFonts w:ascii="Times New Roman" w:eastAsia="Times New Roman" w:hAnsi="Times New Roman"/>
            <w:sz w:val="19"/>
            <w:szCs w:val="19"/>
            <w:lang w:val="it-IT"/>
          </w:rPr>
          <w:t>3</w:t>
        </w:r>
        <w:r>
          <w:rPr>
            <w:rFonts w:ascii="Times New Roman" w:eastAsia="Times New Roman" w:hAnsi="Times New Roman"/>
            <w:spacing w:val="23"/>
            <w:sz w:val="19"/>
            <w:szCs w:val="19"/>
            <w:lang w:val="it-IT"/>
          </w:rPr>
          <w:t xml:space="preserve"> </w:t>
        </w:r>
      </w:hyperlink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hyperlink r:id="rId11" w:history="1">
        <w:r>
          <w:rPr>
            <w:rFonts w:ascii="Times New Roman" w:eastAsia="Times New Roman" w:hAnsi="Times New Roman"/>
            <w:sz w:val="19"/>
            <w:szCs w:val="19"/>
            <w:lang w:val="it-IT"/>
          </w:rPr>
          <w:t>l</w:t>
        </w:r>
        <w:r>
          <w:rPr>
            <w:rFonts w:ascii="Times New Roman" w:eastAsia="Times New Roman" w:hAnsi="Times New Roman"/>
            <w:spacing w:val="24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d</w:t>
        </w:r>
        <w:r>
          <w:rPr>
            <w:rFonts w:ascii="Times New Roman" w:eastAsia="Times New Roman" w:hAnsi="Times New Roman"/>
            <w:spacing w:val="3"/>
            <w:sz w:val="19"/>
            <w:szCs w:val="19"/>
            <w:lang w:val="it-IT"/>
          </w:rPr>
          <w:t>ec</w:t>
        </w:r>
        <w:r>
          <w:rPr>
            <w:rFonts w:ascii="Times New Roman" w:eastAsia="Times New Roman" w:hAnsi="Times New Roman"/>
            <w:spacing w:val="-5"/>
            <w:sz w:val="19"/>
            <w:szCs w:val="19"/>
            <w:lang w:val="it-IT"/>
          </w:rPr>
          <w:t>r</w:t>
        </w:r>
        <w:r>
          <w:rPr>
            <w:rFonts w:ascii="Times New Roman" w:eastAsia="Times New Roman" w:hAnsi="Times New Roman"/>
            <w:spacing w:val="3"/>
            <w:sz w:val="19"/>
            <w:szCs w:val="19"/>
            <w:lang w:val="it-IT"/>
          </w:rPr>
          <w:t>e</w:t>
        </w:r>
        <w:r>
          <w:rPr>
            <w:rFonts w:ascii="Times New Roman" w:eastAsia="Times New Roman" w:hAnsi="Times New Roman"/>
            <w:spacing w:val="6"/>
            <w:sz w:val="19"/>
            <w:szCs w:val="19"/>
            <w:lang w:val="it-IT"/>
          </w:rPr>
          <w:t>t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o</w:t>
        </w:r>
        <w:r>
          <w:rPr>
            <w:rFonts w:ascii="Times New Roman" w:eastAsia="Times New Roman" w:hAnsi="Times New Roman"/>
            <w:spacing w:val="46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-9"/>
            <w:w w:val="102"/>
            <w:sz w:val="19"/>
            <w:szCs w:val="19"/>
            <w:lang w:val="it-IT"/>
          </w:rPr>
          <w:t>l</w:t>
        </w:r>
        <w:r>
          <w:rPr>
            <w:rFonts w:ascii="Times New Roman" w:eastAsia="Times New Roman" w:hAnsi="Times New Roman"/>
            <w:spacing w:val="3"/>
            <w:w w:val="102"/>
            <w:sz w:val="19"/>
            <w:szCs w:val="19"/>
            <w:lang w:val="it-IT"/>
          </w:rPr>
          <w:t>e</w:t>
        </w:r>
        <w:r>
          <w:rPr>
            <w:rFonts w:ascii="Times New Roman" w:eastAsia="Times New Roman" w:hAnsi="Times New Roman"/>
            <w:spacing w:val="7"/>
            <w:w w:val="102"/>
            <w:sz w:val="19"/>
            <w:szCs w:val="19"/>
            <w:lang w:val="it-IT"/>
          </w:rPr>
          <w:t>g</w:t>
        </w:r>
        <w:r>
          <w:rPr>
            <w:rFonts w:ascii="Times New Roman" w:eastAsia="Times New Roman" w:hAnsi="Times New Roman"/>
            <w:spacing w:val="-9"/>
            <w:w w:val="102"/>
            <w:sz w:val="19"/>
            <w:szCs w:val="19"/>
            <w:lang w:val="it-IT"/>
          </w:rPr>
          <w:t>i</w:t>
        </w:r>
        <w:r>
          <w:rPr>
            <w:rFonts w:ascii="Times New Roman" w:eastAsia="Times New Roman" w:hAnsi="Times New Roman"/>
            <w:w w:val="102"/>
            <w:sz w:val="19"/>
            <w:szCs w:val="19"/>
            <w:lang w:val="it-IT"/>
          </w:rPr>
          <w:t>s</w:t>
        </w:r>
        <w:r>
          <w:rPr>
            <w:rFonts w:ascii="Times New Roman" w:eastAsia="Times New Roman" w:hAnsi="Times New Roman"/>
            <w:spacing w:val="-33"/>
            <w:sz w:val="19"/>
            <w:szCs w:val="19"/>
            <w:lang w:val="it-IT"/>
          </w:rPr>
          <w:t xml:space="preserve"> </w:t>
        </w:r>
        <w:proofErr w:type="spellStart"/>
        <w:r>
          <w:rPr>
            <w:rFonts w:ascii="Times New Roman" w:eastAsia="Times New Roman" w:hAnsi="Times New Roman"/>
            <w:spacing w:val="-9"/>
            <w:sz w:val="19"/>
            <w:szCs w:val="19"/>
            <w:lang w:val="it-IT"/>
          </w:rPr>
          <w:t>l</w:t>
        </w:r>
        <w:r>
          <w:rPr>
            <w:rFonts w:ascii="Times New Roman" w:eastAsia="Times New Roman" w:hAnsi="Times New Roman"/>
            <w:spacing w:val="3"/>
            <w:sz w:val="19"/>
            <w:szCs w:val="19"/>
            <w:lang w:val="it-IT"/>
          </w:rPr>
          <w:t>a</w:t>
        </w:r>
        <w:r>
          <w:rPr>
            <w:rFonts w:ascii="Times New Roman" w:eastAsia="Times New Roman" w:hAnsi="Times New Roman"/>
            <w:spacing w:val="6"/>
            <w:sz w:val="19"/>
            <w:szCs w:val="19"/>
            <w:lang w:val="it-IT"/>
          </w:rPr>
          <w:t>t</w:t>
        </w:r>
        <w:r>
          <w:rPr>
            <w:rFonts w:ascii="Times New Roman" w:eastAsia="Times New Roman" w:hAnsi="Times New Roman"/>
            <w:spacing w:val="-9"/>
            <w:sz w:val="19"/>
            <w:szCs w:val="19"/>
            <w:lang w:val="it-IT"/>
          </w:rPr>
          <w:t>i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v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o</w:t>
        </w:r>
        <w:proofErr w:type="spellEnd"/>
        <w:r>
          <w:rPr>
            <w:rFonts w:ascii="Times New Roman" w:eastAsia="Times New Roman" w:hAnsi="Times New Roman"/>
            <w:spacing w:val="43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-7"/>
            <w:sz w:val="19"/>
            <w:szCs w:val="19"/>
            <w:lang w:val="it-IT"/>
          </w:rPr>
          <w:t>1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9</w:t>
        </w:r>
        <w:r>
          <w:rPr>
            <w:rFonts w:ascii="Times New Roman" w:eastAsia="Times New Roman" w:hAnsi="Times New Roman"/>
            <w:spacing w:val="9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d</w:t>
        </w:r>
        <w:r>
          <w:rPr>
            <w:rFonts w:ascii="Times New Roman" w:eastAsia="Times New Roman" w:hAnsi="Times New Roman"/>
            <w:spacing w:val="-9"/>
            <w:sz w:val="19"/>
            <w:szCs w:val="19"/>
            <w:lang w:val="it-IT"/>
          </w:rPr>
          <w:t>i</w:t>
        </w:r>
        <w:r>
          <w:rPr>
            <w:rFonts w:ascii="Times New Roman" w:eastAsia="Times New Roman" w:hAnsi="Times New Roman"/>
            <w:spacing w:val="3"/>
            <w:sz w:val="19"/>
            <w:szCs w:val="19"/>
            <w:lang w:val="it-IT"/>
          </w:rPr>
          <w:t>ce</w:t>
        </w:r>
        <w:r>
          <w:rPr>
            <w:rFonts w:ascii="Times New Roman" w:eastAsia="Times New Roman" w:hAnsi="Times New Roman"/>
            <w:spacing w:val="-17"/>
            <w:sz w:val="19"/>
            <w:szCs w:val="19"/>
            <w:lang w:val="it-IT"/>
          </w:rPr>
          <w:t>m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b</w:t>
        </w:r>
        <w:r>
          <w:rPr>
            <w:rFonts w:ascii="Times New Roman" w:eastAsia="Times New Roman" w:hAnsi="Times New Roman"/>
            <w:spacing w:val="-5"/>
            <w:sz w:val="19"/>
            <w:szCs w:val="19"/>
            <w:lang w:val="it-IT"/>
          </w:rPr>
          <w:t>r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e</w:t>
        </w:r>
        <w:r>
          <w:rPr>
            <w:rFonts w:ascii="Times New Roman" w:eastAsia="Times New Roman" w:hAnsi="Times New Roman"/>
            <w:spacing w:val="30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-7"/>
            <w:w w:val="102"/>
            <w:sz w:val="19"/>
            <w:szCs w:val="19"/>
            <w:lang w:val="it-IT"/>
          </w:rPr>
          <w:t>2002</w:t>
        </w:r>
        <w:r>
          <w:rPr>
            <w:rFonts w:ascii="Times New Roman" w:eastAsia="Times New Roman" w:hAnsi="Times New Roman"/>
            <w:w w:val="102"/>
            <w:sz w:val="19"/>
            <w:szCs w:val="19"/>
            <w:lang w:val="it-IT"/>
          </w:rPr>
          <w:t>,</w:t>
        </w:r>
      </w:hyperlink>
      <w:hyperlink r:id="rId12" w:history="1">
        <w:r>
          <w:rPr>
            <w:rFonts w:ascii="Times New Roman" w:eastAsia="Times New Roman" w:hAnsi="Times New Roman"/>
            <w:w w:val="102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7"/>
            <w:sz w:val="19"/>
            <w:szCs w:val="19"/>
            <w:lang w:val="it-IT"/>
          </w:rPr>
          <w:t>n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.</w:t>
        </w:r>
        <w:r>
          <w:rPr>
            <w:rFonts w:ascii="Times New Roman" w:eastAsia="Times New Roman" w:hAnsi="Times New Roman"/>
            <w:spacing w:val="27"/>
            <w:sz w:val="19"/>
            <w:szCs w:val="19"/>
            <w:lang w:val="it-IT"/>
          </w:rPr>
          <w:t xml:space="preserve"> </w:t>
        </w:r>
        <w:r>
          <w:rPr>
            <w:rFonts w:ascii="Times New Roman" w:eastAsia="Times New Roman" w:hAnsi="Times New Roman"/>
            <w:spacing w:val="-7"/>
            <w:sz w:val="19"/>
            <w:szCs w:val="19"/>
            <w:lang w:val="it-IT"/>
          </w:rPr>
          <w:t>297</w:t>
        </w:r>
        <w:r>
          <w:rPr>
            <w:rFonts w:ascii="Times New Roman" w:eastAsia="Times New Roman" w:hAnsi="Times New Roman"/>
            <w:sz w:val="19"/>
            <w:szCs w:val="19"/>
            <w:lang w:val="it-IT"/>
          </w:rPr>
          <w:t>,</w:t>
        </w:r>
        <w:r>
          <w:rPr>
            <w:rFonts w:ascii="Times New Roman" w:eastAsia="Times New Roman" w:hAnsi="Times New Roman"/>
            <w:spacing w:val="31"/>
            <w:sz w:val="19"/>
            <w:szCs w:val="19"/>
            <w:lang w:val="it-IT"/>
          </w:rPr>
          <w:t xml:space="preserve"> </w:t>
        </w:r>
      </w:hyperlink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h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6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2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4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pon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b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ili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proofErr w:type="spellEnd"/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r>
        <w:rPr>
          <w:rFonts w:ascii="Times New Roman" w:eastAsia="Times New Roman" w:hAnsi="Times New Roman"/>
          <w:spacing w:val="2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z w:val="19"/>
          <w:szCs w:val="19"/>
          <w:lang w:val="it-IT"/>
        </w:rPr>
        <w:t>.</w:t>
      </w:r>
      <w:r>
        <w:rPr>
          <w:rFonts w:ascii="Times New Roman" w:eastAsia="Times New Roman" w:hAnsi="Times New Roman"/>
          <w:spacing w:val="2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2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21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ca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12"/>
          <w:sz w:val="19"/>
          <w:szCs w:val="19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'</w:t>
      </w:r>
      <w:proofErr w:type="spellStart"/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proofErr w:type="gramEnd"/>
      <w:r>
        <w:rPr>
          <w:rFonts w:ascii="Times New Roman" w:eastAsia="Times New Roman" w:hAnsi="Times New Roman"/>
          <w:spacing w:val="2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proofErr w:type="spellEnd"/>
      <w:r>
        <w:rPr>
          <w:rFonts w:ascii="Times New Roman" w:eastAsia="Times New Roman" w:hAnsi="Times New Roman"/>
          <w:spacing w:val="4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 xml:space="preserve">a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qu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r>
        <w:rPr>
          <w:rFonts w:ascii="Times New Roman" w:eastAsia="Times New Roman" w:hAnsi="Times New Roman"/>
          <w:spacing w:val="2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 xml:space="preserve"> 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ubo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pacing w:val="2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od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1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nno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;</w:t>
      </w:r>
    </w:p>
    <w:p w14:paraId="61445F1D" w14:textId="77777777" w:rsidR="0064289A" w:rsidRDefault="00A932BC">
      <w:pPr>
        <w:spacing w:after="0" w:line="211" w:lineRule="exact"/>
        <w:ind w:left="507" w:right="-20"/>
      </w:pP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)</w:t>
      </w:r>
      <w:r>
        <w:rPr>
          <w:rFonts w:ascii="Times New Roman" w:eastAsia="Times New Roman" w:hAnsi="Times New Roman"/>
          <w:spacing w:val="10"/>
          <w:sz w:val="19"/>
          <w:szCs w:val="19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gu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proofErr w:type="spellEnd"/>
      <w:proofErr w:type="gramEnd"/>
      <w:r>
        <w:rPr>
          <w:rFonts w:ascii="Times New Roman" w:eastAsia="Times New Roman" w:hAnsi="Times New Roman"/>
          <w:spacing w:val="2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24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f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f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proofErr w:type="spellEnd"/>
      <w:r>
        <w:rPr>
          <w:rFonts w:ascii="Times New Roman" w:eastAsia="Times New Roman" w:hAnsi="Times New Roman"/>
          <w:sz w:val="19"/>
          <w:szCs w:val="19"/>
          <w:lang w:val="it-IT"/>
        </w:rPr>
        <w:t>.</w:t>
      </w:r>
      <w:r>
        <w:rPr>
          <w:rFonts w:ascii="Times New Roman" w:eastAsia="Times New Roman" w:hAnsi="Times New Roman"/>
          <w:spacing w:val="1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4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5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ca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 xml:space="preserve"> 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up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2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nvo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z w:val="19"/>
          <w:szCs w:val="19"/>
          <w:lang w:val="it-IT"/>
        </w:rPr>
        <w:t>,</w:t>
      </w:r>
      <w:r>
        <w:rPr>
          <w:rFonts w:ascii="Times New Roman" w:eastAsia="Times New Roman" w:hAnsi="Times New Roman"/>
          <w:spacing w:val="13"/>
          <w:sz w:val="19"/>
          <w:szCs w:val="19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gram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proofErr w:type="spellEnd"/>
      <w:r>
        <w:rPr>
          <w:rFonts w:ascii="Times New Roman" w:eastAsia="Times New Roman" w:hAnsi="Times New Roman"/>
          <w:spacing w:val="1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a</w:t>
      </w:r>
    </w:p>
    <w:p w14:paraId="1701B7ED" w14:textId="77777777" w:rsidR="0064289A" w:rsidRDefault="00A932BC">
      <w:pPr>
        <w:spacing w:before="6" w:after="0" w:line="264" w:lineRule="auto"/>
        <w:ind w:left="102" w:right="91"/>
        <w:jc w:val="both"/>
        <w:sectPr w:rsidR="0064289A">
          <w:pgSz w:w="11920" w:h="16860"/>
          <w:pgMar w:top="1060" w:right="980" w:bottom="280" w:left="1040" w:header="720" w:footer="720" w:gutter="0"/>
          <w:cols w:space="720"/>
        </w:sectPr>
      </w:pP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qu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r>
        <w:rPr>
          <w:rFonts w:ascii="Times New Roman" w:eastAsia="Times New Roman" w:hAnsi="Times New Roman"/>
          <w:spacing w:val="4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2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4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ubo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proofErr w:type="gram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uppon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proofErr w:type="spellEnd"/>
      <w:r>
        <w:rPr>
          <w:rFonts w:ascii="Times New Roman" w:eastAsia="Times New Roman" w:hAnsi="Times New Roman"/>
          <w:spacing w:val="4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h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proofErr w:type="spellEnd"/>
      <w:r>
        <w:rPr>
          <w:rFonts w:ascii="Times New Roman" w:eastAsia="Times New Roman" w:hAnsi="Times New Roman"/>
          <w:spacing w:val="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3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o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a 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'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r>
        <w:rPr>
          <w:rFonts w:ascii="Times New Roman" w:eastAsia="Times New Roman" w:hAnsi="Times New Roman"/>
          <w:spacing w:val="4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f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proofErr w:type="spellEnd"/>
      <w:r>
        <w:rPr>
          <w:rFonts w:ascii="Times New Roman" w:eastAsia="Times New Roman" w:hAnsi="Times New Roman"/>
          <w:spacing w:val="4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ece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17"/>
          <w:w w:val="102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e 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vo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5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 xml:space="preserve"> 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f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2"/>
          <w:sz w:val="19"/>
          <w:szCs w:val="19"/>
          <w:lang w:val="it-IT"/>
        </w:rPr>
        <w:t>z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e </w:t>
      </w:r>
      <w:r>
        <w:rPr>
          <w:rFonts w:ascii="Times New Roman" w:eastAsia="Times New Roman" w:hAnsi="Times New Roman"/>
          <w:spacing w:val="1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gu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o</w:t>
      </w:r>
      <w:proofErr w:type="spellEnd"/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.</w:t>
      </w:r>
    </w:p>
    <w:p w14:paraId="37F9B127" w14:textId="77777777" w:rsidR="0064289A" w:rsidRDefault="00A932BC">
      <w:pPr>
        <w:spacing w:before="62" w:after="0" w:line="271" w:lineRule="exact"/>
        <w:ind w:left="162" w:right="-20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C1944A4" wp14:editId="406B1128">
                <wp:simplePos x="0" y="0"/>
                <wp:positionH relativeFrom="page">
                  <wp:posOffset>648967</wp:posOffset>
                </wp:positionH>
                <wp:positionV relativeFrom="paragraph">
                  <wp:posOffset>53336</wp:posOffset>
                </wp:positionV>
                <wp:extent cx="6227448" cy="172721"/>
                <wp:effectExtent l="0" t="0" r="20952" b="36829"/>
                <wp:wrapNone/>
                <wp:docPr id="1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8" cy="172721"/>
                          <a:chOff x="0" y="0"/>
                          <a:chExt cx="6227448" cy="172721"/>
                        </a:xfrm>
                      </wpg:grpSpPr>
                      <wps:wsp>
                        <wps:cNvPr id="13" name="Freeform 32"/>
                        <wps:cNvSpPr/>
                        <wps:spPr>
                          <a:xfrm>
                            <a:off x="0" y="0"/>
                            <a:ext cx="6227448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27445"/>
                              <a:gd name="f7" fmla="val 1270"/>
                              <a:gd name="f8" fmla="val 6226810"/>
                              <a:gd name="f9" fmla="+- 0 0 -90"/>
                              <a:gd name="f10" fmla="*/ f3 1 6227445"/>
                              <a:gd name="f11" fmla="*/ f4 1 127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227445"/>
                              <a:gd name="f20" fmla="*/ f16 1 1270"/>
                              <a:gd name="f21" fmla="+- f18 0 f1"/>
                              <a:gd name="f22" fmla="*/ 0 1 f19"/>
                              <a:gd name="f23" fmla="*/ 0 1 f20"/>
                              <a:gd name="f24" fmla="*/ 6226810 1 f19"/>
                              <a:gd name="f25" fmla="*/ 6227445 1 f19"/>
                              <a:gd name="f26" fmla="*/ 1270 1 f20"/>
                              <a:gd name="f27" fmla="*/ f22 f10 1"/>
                              <a:gd name="f28" fmla="*/ f25 f10 1"/>
                              <a:gd name="f29" fmla="*/ f26 f11 1"/>
                              <a:gd name="f30" fmla="*/ f23 f11 1"/>
                              <a:gd name="f31" fmla="*/ f2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7" y="f30"/>
                              </a:cxn>
                              <a:cxn ang="f21">
                                <a:pos x="f31" y="f30"/>
                              </a:cxn>
                            </a:cxnLst>
                            <a:rect l="f27" t="f30" r="f28" b="f29"/>
                            <a:pathLst>
                              <a:path w="6227445" h="127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4" name="Freeform 30"/>
                        <wps:cNvSpPr/>
                        <wps:spPr>
                          <a:xfrm>
                            <a:off x="4444" y="4444"/>
                            <a:ext cx="1271" cy="16192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61925"/>
                              <a:gd name="f8" fmla="val 162560"/>
                              <a:gd name="f9" fmla="+- 0 0 -90"/>
                              <a:gd name="f10" fmla="*/ f3 1 1270"/>
                              <a:gd name="f11" fmla="*/ f4 1 161925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1270"/>
                              <a:gd name="f20" fmla="*/ f16 1 161925"/>
                              <a:gd name="f21" fmla="+- f18 0 f1"/>
                              <a:gd name="f22" fmla="*/ 0 1 f19"/>
                              <a:gd name="f23" fmla="*/ 57785 1 f20"/>
                              <a:gd name="f24" fmla="*/ 220345 1 f20"/>
                              <a:gd name="f25" fmla="*/ 1270 1 f19"/>
                              <a:gd name="f26" fmla="*/ 0 1 f20"/>
                              <a:gd name="f27" fmla="*/ 161925 1 f20"/>
                              <a:gd name="f28" fmla="*/ f22 f10 1"/>
                              <a:gd name="f29" fmla="*/ f25 f10 1"/>
                              <a:gd name="f30" fmla="*/ f27 f11 1"/>
                              <a:gd name="f31" fmla="*/ f26 f11 1"/>
                              <a:gd name="f32" fmla="*/ f23 f11 1"/>
                              <a:gd name="f33" fmla="*/ f2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8" y="f32"/>
                              </a:cxn>
                              <a:cxn ang="f21">
                                <a:pos x="f28" y="f33"/>
                              </a:cxn>
                            </a:cxnLst>
                            <a:rect l="f28" t="f31" r="f29" b="f30"/>
                            <a:pathLst>
                              <a:path w="1270" h="161925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5" name="Freeform 28"/>
                        <wps:cNvSpPr/>
                        <wps:spPr>
                          <a:xfrm>
                            <a:off x="0" y="171450"/>
                            <a:ext cx="6227448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27445"/>
                              <a:gd name="f7" fmla="val 1270"/>
                              <a:gd name="f8" fmla="val 6226810"/>
                              <a:gd name="f9" fmla="+- 0 0 -90"/>
                              <a:gd name="f10" fmla="*/ f3 1 6227445"/>
                              <a:gd name="f11" fmla="*/ f4 1 127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227445"/>
                              <a:gd name="f20" fmla="*/ f16 1 1270"/>
                              <a:gd name="f21" fmla="+- f18 0 f1"/>
                              <a:gd name="f22" fmla="*/ 0 1 f19"/>
                              <a:gd name="f23" fmla="*/ 0 1 f20"/>
                              <a:gd name="f24" fmla="*/ 6226810 1 f19"/>
                              <a:gd name="f25" fmla="*/ 6227445 1 f19"/>
                              <a:gd name="f26" fmla="*/ 1270 1 f20"/>
                              <a:gd name="f27" fmla="*/ f22 f10 1"/>
                              <a:gd name="f28" fmla="*/ f25 f10 1"/>
                              <a:gd name="f29" fmla="*/ f26 f11 1"/>
                              <a:gd name="f30" fmla="*/ f23 f11 1"/>
                              <a:gd name="f31" fmla="*/ f2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7" y="f30"/>
                              </a:cxn>
                              <a:cxn ang="f21">
                                <a:pos x="f31" y="f30"/>
                              </a:cxn>
                            </a:cxnLst>
                            <a:rect l="f27" t="f30" r="f28" b="f29"/>
                            <a:pathLst>
                              <a:path w="6227445" h="127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6" name="Freeform 26"/>
                        <wps:cNvSpPr/>
                        <wps:spPr>
                          <a:xfrm>
                            <a:off x="6222364" y="4444"/>
                            <a:ext cx="1271" cy="16192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61925"/>
                              <a:gd name="f8" fmla="val 162560"/>
                              <a:gd name="f9" fmla="+- 0 0 -90"/>
                              <a:gd name="f10" fmla="*/ f3 1 1270"/>
                              <a:gd name="f11" fmla="*/ f4 1 161925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1270"/>
                              <a:gd name="f20" fmla="*/ f16 1 161925"/>
                              <a:gd name="f21" fmla="+- f18 0 f1"/>
                              <a:gd name="f22" fmla="*/ 0 1 f19"/>
                              <a:gd name="f23" fmla="*/ 57785 1 f20"/>
                              <a:gd name="f24" fmla="*/ 220345 1 f20"/>
                              <a:gd name="f25" fmla="*/ 1270 1 f19"/>
                              <a:gd name="f26" fmla="*/ 0 1 f20"/>
                              <a:gd name="f27" fmla="*/ 161925 1 f20"/>
                              <a:gd name="f28" fmla="*/ f22 f10 1"/>
                              <a:gd name="f29" fmla="*/ f25 f10 1"/>
                              <a:gd name="f30" fmla="*/ f27 f11 1"/>
                              <a:gd name="f31" fmla="*/ f26 f11 1"/>
                              <a:gd name="f32" fmla="*/ f23 f11 1"/>
                              <a:gd name="f33" fmla="*/ f2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8" y="f32"/>
                              </a:cxn>
                              <a:cxn ang="f21">
                                <a:pos x="f28" y="f33"/>
                              </a:cxn>
                            </a:cxnLst>
                            <a:rect l="f28" t="f31" r="f29" b="f30"/>
                            <a:pathLst>
                              <a:path w="1270" h="161925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7ED9D" id="Group 24" o:spid="_x0000_s1026" style="position:absolute;margin-left:51.1pt;margin-top:4.2pt;width:490.35pt;height:13.6pt;z-index:-251660288;mso-position-horizontal-relative:page" coordsize="62274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">
                <v:shape id="Freeform 32" o:spid="_x0000_s1027" style="position:absolute;width:62274;height:12;visibility:visible;mso-wrap-style:square;v-text-anchor:top" coordsize="622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" path="m,l6226810,e" filled="f" strokeweight=".29997mm">
                  <v:path arrowok="t" o:connecttype="custom" o:connectlocs="3113724,0;6227448,636;3113724,1271;0,636;0,0;6226813,0" o:connectangles="270,0,90,180,0,0" textboxrect="0,0,6227445,1270"/>
                </v:shape>
                <v:shape id="Freeform 30" o:spid="_x0000_s1028" style="position:absolute;left:44;top:44;width:13;height:1619;visibility:visible;mso-wrap-style:square;v-text-anchor:top" coordsize="12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" path="m,l,162560e" filled="f" strokeweight=".29997mm">
                  <v:path arrowok="t" o:connecttype="custom" o:connectlocs="636,0;1271,80961;636,161921;0,80961;0,57784;0,220340" o:connectangles="270,0,90,180,0,0" textboxrect="0,0,1270,161925"/>
                </v:shape>
                <v:shape id="Freeform 28" o:spid="_x0000_s1029" style="position:absolute;top:1714;width:62274;height:13;visibility:visible;mso-wrap-style:square;v-text-anchor:top" coordsize="622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" path="m,l6226810,e" filled="f" strokeweight=".29997mm">
                  <v:path arrowok="t" o:connecttype="custom" o:connectlocs="3113724,0;6227448,636;3113724,1271;0,636;0,0;6226813,0" o:connectangles="270,0,90,180,0,0" textboxrect="0,0,6227445,1270"/>
                </v:shape>
                <v:shape id="Freeform 26" o:spid="_x0000_s1030" style="position:absolute;left:62223;top:44;width:13;height:1619;visibility:visible;mso-wrap-style:square;v-text-anchor:top" coordsize="12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" path="m,l,162560e" filled="f" strokeweight=".29997mm">
                  <v:path arrowok="t" o:connecttype="custom" o:connectlocs="636,0;1271,80961;636,161921;0,80961;0,57784;0,220340" o:connectangles="270,0,90,180,0,0" textboxrect="0,0,1270,1619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3. </w:t>
      </w:r>
      <w:proofErr w:type="gramStart"/>
      <w:r>
        <w:rPr>
          <w:rFonts w:ascii="Times New Roman" w:eastAsia="Times New Roman" w:hAnsi="Times New Roman"/>
          <w:b/>
          <w:bCs/>
          <w:spacing w:val="-8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12"/>
          <w:position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ud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b/>
          <w:bCs/>
          <w:spacing w:val="31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(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on</w:t>
      </w:r>
      <w:r>
        <w:rPr>
          <w:rFonts w:ascii="Times New Roman" w:eastAsia="Times New Roman" w:hAnsi="Times New Roman"/>
          <w:b/>
          <w:bCs/>
          <w:spacing w:val="16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avo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44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)</w:t>
      </w:r>
    </w:p>
    <w:p w14:paraId="010DE589" w14:textId="77777777" w:rsidR="0064289A" w:rsidRDefault="0064289A">
      <w:pPr>
        <w:spacing w:before="11" w:after="0" w:line="260" w:lineRule="exact"/>
        <w:rPr>
          <w:sz w:val="26"/>
          <w:szCs w:val="26"/>
          <w:lang w:val="it-IT"/>
        </w:rPr>
      </w:pPr>
    </w:p>
    <w:p w14:paraId="0D2B6D5F" w14:textId="77777777" w:rsidR="0064289A" w:rsidRDefault="00A932BC">
      <w:pPr>
        <w:spacing w:before="29" w:after="0" w:line="240" w:lineRule="auto"/>
        <w:ind w:left="102" w:right="-20"/>
      </w:pPr>
      <w:r>
        <w:rPr>
          <w:rFonts w:ascii="Times New Roman" w:eastAsia="Times New Roman" w:hAnsi="Times New Roman"/>
          <w:i/>
          <w:spacing w:val="-8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i/>
          <w:spacing w:val="6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one</w:t>
      </w:r>
      <w:r>
        <w:rPr>
          <w:rFonts w:ascii="Times New Roman" w:eastAsia="Times New Roman" w:hAnsi="Times New Roman"/>
          <w:i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da</w:t>
      </w:r>
      <w:r>
        <w:rPr>
          <w:rFonts w:ascii="Times New Roman" w:eastAsia="Times New Roman" w:hAnsi="Times New Roman"/>
          <w:i/>
          <w:spacing w:val="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</w:p>
    <w:p w14:paraId="560F9C9E" w14:textId="77777777" w:rsidR="0064289A" w:rsidRDefault="00A932BC">
      <w:pPr>
        <w:tabs>
          <w:tab w:val="left" w:pos="800"/>
        </w:tabs>
        <w:spacing w:after="0" w:line="270" w:lineRule="exact"/>
        <w:ind w:left="387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>1)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</w:t>
      </w:r>
      <w:r>
        <w:rPr>
          <w:rFonts w:ascii="Times New Roman" w:eastAsia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</w:p>
    <w:p w14:paraId="2FF84D34" w14:textId="77777777" w:rsidR="0064289A" w:rsidRDefault="00A932BC">
      <w:pPr>
        <w:spacing w:before="9" w:after="0" w:line="240" w:lineRule="auto"/>
        <w:ind w:left="808" w:right="-20"/>
      </w:pP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à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de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9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  <w:proofErr w:type="gramEnd"/>
    </w:p>
    <w:p w14:paraId="63B67FFB" w14:textId="77777777" w:rsidR="0064289A" w:rsidRDefault="00A932BC">
      <w:pPr>
        <w:tabs>
          <w:tab w:val="left" w:pos="800"/>
        </w:tabs>
        <w:spacing w:before="2" w:after="0" w:line="270" w:lineRule="exact"/>
        <w:ind w:left="808" w:right="70" w:hanging="421"/>
        <w:jc w:val="both"/>
      </w:pPr>
      <w:r>
        <w:rPr>
          <w:rFonts w:ascii="Times New Roman" w:eastAsia="Times New Roman" w:hAnsi="Times New Roman"/>
          <w:sz w:val="24"/>
          <w:szCs w:val="24"/>
          <w:lang w:val="it-IT"/>
        </w:rPr>
        <w:t>2)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  <w:t>do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3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 </w:t>
      </w:r>
      <w:r>
        <w:rPr>
          <w:rFonts w:ascii="Times New Roman" w:eastAsia="Times New Roman" w:hAnsi="Times New Roman"/>
          <w:spacing w:val="5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 </w:t>
      </w:r>
      <w:r>
        <w:rPr>
          <w:rFonts w:ascii="Times New Roman" w:eastAsia="Times New Roman" w:hAnsi="Times New Roman"/>
          <w:spacing w:val="5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 </w:t>
      </w:r>
      <w:r>
        <w:rPr>
          <w:rFonts w:ascii="Times New Roman" w:eastAsia="Times New Roman" w:hAnsi="Times New Roman"/>
          <w:spacing w:val="5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 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 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 </w:t>
      </w:r>
      <w:r>
        <w:rPr>
          <w:rFonts w:ascii="Times New Roman" w:eastAsia="Times New Roman" w:hAnsi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 </w:t>
      </w:r>
      <w:r>
        <w:rPr>
          <w:rFonts w:ascii="Times New Roman" w:eastAsia="Times New Roman" w:hAnsi="Times New Roman"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  <w:proofErr w:type="gramEnd"/>
    </w:p>
    <w:p w14:paraId="6B58B3F2" w14:textId="77777777" w:rsidR="0064289A" w:rsidRDefault="00A932BC">
      <w:pPr>
        <w:tabs>
          <w:tab w:val="left" w:pos="800"/>
        </w:tabs>
        <w:spacing w:before="8" w:after="0" w:line="237" w:lineRule="auto"/>
        <w:ind w:left="808" w:right="69" w:hanging="421"/>
        <w:jc w:val="both"/>
      </w:pPr>
      <w:r>
        <w:rPr>
          <w:rFonts w:ascii="Times New Roman" w:eastAsia="Times New Roman" w:hAnsi="Times New Roman"/>
          <w:sz w:val="24"/>
          <w:szCs w:val="24"/>
          <w:lang w:val="it-IT"/>
        </w:rPr>
        <w:t>3)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proofErr w:type="gramEnd"/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ff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on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e a</w:t>
      </w:r>
      <w:r>
        <w:rPr>
          <w:rFonts w:ascii="Times New Roman" w:eastAsia="Times New Roman" w:hAnsi="Times New Roman"/>
          <w:spacing w:val="3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3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2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o.</w:t>
      </w:r>
      <w:r>
        <w:rPr>
          <w:rFonts w:ascii="Times New Roman" w:eastAsia="Times New Roman" w:hAnsi="Times New Roman"/>
          <w:spacing w:val="2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mm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2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9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de</w:t>
      </w:r>
      <w:r>
        <w:rPr>
          <w:rFonts w:ascii="Times New Roman" w:eastAsia="Times New Roman" w:hAnsi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im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2012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è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5.577,00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nnu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.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8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è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12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3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: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</w:p>
    <w:p w14:paraId="44FC3D1B" w14:textId="77777777" w:rsidR="0064289A" w:rsidRDefault="00A932BC">
      <w:pPr>
        <w:tabs>
          <w:tab w:val="left" w:pos="800"/>
        </w:tabs>
        <w:spacing w:after="0" w:line="271" w:lineRule="exact"/>
        <w:ind w:left="387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>4)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: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  <w:proofErr w:type="gramEnd"/>
    </w:p>
    <w:p w14:paraId="1BC107C2" w14:textId="77777777" w:rsidR="0064289A" w:rsidRDefault="00A932BC">
      <w:pPr>
        <w:spacing w:before="9" w:after="0" w:line="240" w:lineRule="auto"/>
        <w:ind w:left="823" w:right="-20"/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5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r</w:t>
      </w:r>
      <w:proofErr w:type="gramEnd"/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i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ud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he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de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l</w:t>
      </w:r>
      <w:r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one</w:t>
      </w:r>
      <w:r>
        <w:rPr>
          <w:rFonts w:ascii="Times New Roman" w:eastAsia="Times New Roman" w:hAnsi="Times New Roman"/>
          <w:i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anag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popo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one</w:t>
      </w:r>
      <w:r>
        <w:rPr>
          <w:rFonts w:ascii="Times New Roman" w:eastAsia="Times New Roman" w:hAnsi="Times New Roman"/>
          <w:i/>
          <w:spacing w:val="3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e :</w:t>
      </w:r>
    </w:p>
    <w:p w14:paraId="575353E0" w14:textId="77777777" w:rsidR="0064289A" w:rsidRDefault="00A932BC">
      <w:pPr>
        <w:spacing w:after="0" w:line="270" w:lineRule="exact"/>
        <w:ind w:left="808" w:right="-20"/>
      </w:pP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un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>da</w:t>
      </w:r>
    </w:p>
    <w:p w14:paraId="32C58D45" w14:textId="77777777" w:rsidR="0064289A" w:rsidRDefault="00A932BC">
      <w:pPr>
        <w:spacing w:before="17" w:after="0" w:line="270" w:lineRule="exact"/>
        <w:ind w:left="808" w:right="81"/>
      </w:pP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4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l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4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5FC96230" w14:textId="77777777" w:rsidR="0064289A" w:rsidRDefault="00A932BC">
      <w:pPr>
        <w:spacing w:after="0" w:line="268" w:lineRule="exact"/>
        <w:ind w:left="823" w:right="-20"/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5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r</w:t>
      </w:r>
      <w:proofErr w:type="gramEnd"/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i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ud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he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de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i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one</w:t>
      </w:r>
      <w:r>
        <w:rPr>
          <w:rFonts w:ascii="Times New Roman" w:eastAsia="Times New Roman" w:hAnsi="Times New Roman"/>
          <w:i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i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i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popo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one</w:t>
      </w:r>
      <w:r>
        <w:rPr>
          <w:rFonts w:ascii="Times New Roman" w:eastAsia="Times New Roman" w:hAnsi="Times New Roman"/>
          <w:i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6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an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14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:</w:t>
      </w:r>
    </w:p>
    <w:p w14:paraId="4BC8A846" w14:textId="77777777" w:rsidR="0064289A" w:rsidRDefault="00A932BC">
      <w:pPr>
        <w:spacing w:before="9" w:after="0" w:line="240" w:lineRule="auto"/>
        <w:ind w:left="823" w:right="-20"/>
      </w:pP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-8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proofErr w:type="gramEnd"/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pp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it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o;</w:t>
      </w:r>
    </w:p>
    <w:p w14:paraId="6BEC614A" w14:textId="77777777" w:rsidR="0064289A" w:rsidRDefault="00A932BC">
      <w:pPr>
        <w:tabs>
          <w:tab w:val="left" w:pos="1000"/>
        </w:tabs>
        <w:spacing w:after="0" w:line="270" w:lineRule="exact"/>
        <w:ind w:left="462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>5)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proofErr w:type="gramEnd"/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13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zz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</w:p>
    <w:p w14:paraId="665D483F" w14:textId="77777777" w:rsidR="0064289A" w:rsidRDefault="00A932BC">
      <w:pPr>
        <w:spacing w:before="9" w:after="0" w:line="240" w:lineRule="auto"/>
        <w:ind w:left="808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mi</w:t>
      </w:r>
      <w:r>
        <w:rPr>
          <w:rFonts w:ascii="Times New Roman" w:eastAsia="Times New Roman" w:hAnsi="Times New Roman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.*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</w:p>
    <w:p w14:paraId="23A9762D" w14:textId="77777777" w:rsidR="0064289A" w:rsidRDefault="0064289A">
      <w:pPr>
        <w:spacing w:before="4" w:after="0" w:line="120" w:lineRule="exact"/>
        <w:rPr>
          <w:sz w:val="12"/>
          <w:szCs w:val="12"/>
          <w:lang w:val="it-IT"/>
        </w:rPr>
      </w:pPr>
    </w:p>
    <w:p w14:paraId="3727554B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7AFFF9E1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4922328F" w14:textId="77777777" w:rsidR="0064289A" w:rsidRDefault="00A932BC">
      <w:pPr>
        <w:spacing w:after="0" w:line="296" w:lineRule="exact"/>
        <w:ind w:left="102" w:right="-2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7E139B" wp14:editId="0DC3069D">
                <wp:simplePos x="0" y="0"/>
                <wp:positionH relativeFrom="page">
                  <wp:posOffset>648967</wp:posOffset>
                </wp:positionH>
                <wp:positionV relativeFrom="paragraph">
                  <wp:posOffset>29846</wp:posOffset>
                </wp:positionV>
                <wp:extent cx="6227448" cy="172721"/>
                <wp:effectExtent l="0" t="0" r="20952" b="17779"/>
                <wp:wrapNone/>
                <wp:docPr id="17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8" cy="172721"/>
                          <a:chOff x="0" y="0"/>
                          <a:chExt cx="6227448" cy="172721"/>
                        </a:xfrm>
                      </wpg:grpSpPr>
                      <wps:wsp>
                        <wps:cNvPr id="18" name="Freeform 23"/>
                        <wps:cNvSpPr/>
                        <wps:spPr>
                          <a:xfrm>
                            <a:off x="0" y="0"/>
                            <a:ext cx="6227448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27445"/>
                              <a:gd name="f7" fmla="val 1270"/>
                              <a:gd name="f8" fmla="val 6226810"/>
                              <a:gd name="f9" fmla="+- 0 0 -90"/>
                              <a:gd name="f10" fmla="*/ f3 1 6227445"/>
                              <a:gd name="f11" fmla="*/ f4 1 127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227445"/>
                              <a:gd name="f20" fmla="*/ f16 1 1270"/>
                              <a:gd name="f21" fmla="+- f18 0 f1"/>
                              <a:gd name="f22" fmla="*/ 0 1 f19"/>
                              <a:gd name="f23" fmla="*/ 0 1 f20"/>
                              <a:gd name="f24" fmla="*/ 6226810 1 f19"/>
                              <a:gd name="f25" fmla="*/ 6227445 1 f19"/>
                              <a:gd name="f26" fmla="*/ 1270 1 f20"/>
                              <a:gd name="f27" fmla="*/ f22 f10 1"/>
                              <a:gd name="f28" fmla="*/ f25 f10 1"/>
                              <a:gd name="f29" fmla="*/ f26 f11 1"/>
                              <a:gd name="f30" fmla="*/ f23 f11 1"/>
                              <a:gd name="f31" fmla="*/ f2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7" y="f30"/>
                              </a:cxn>
                              <a:cxn ang="f21">
                                <a:pos x="f31" y="f30"/>
                              </a:cxn>
                            </a:cxnLst>
                            <a:rect l="f27" t="f30" r="f28" b="f29"/>
                            <a:pathLst>
                              <a:path w="6227445" h="127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19" name="Freeform 21"/>
                        <wps:cNvSpPr/>
                        <wps:spPr>
                          <a:xfrm>
                            <a:off x="4444" y="4444"/>
                            <a:ext cx="1271" cy="16192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61925"/>
                              <a:gd name="f8" fmla="+- 0 0 -90"/>
                              <a:gd name="f9" fmla="*/ f3 1 1270"/>
                              <a:gd name="f10" fmla="*/ f4 1 161925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270"/>
                              <a:gd name="f19" fmla="*/ f15 1 161925"/>
                              <a:gd name="f20" fmla="+- f17 0 f1"/>
                              <a:gd name="f21" fmla="*/ 0 1 f18"/>
                              <a:gd name="f22" fmla="*/ 34290 1 f19"/>
                              <a:gd name="f23" fmla="*/ 196215 1 f19"/>
                              <a:gd name="f24" fmla="*/ 1270 1 f18"/>
                              <a:gd name="f25" fmla="*/ 0 1 f19"/>
                              <a:gd name="f26" fmla="*/ 161925 1 f19"/>
                              <a:gd name="f27" fmla="*/ f21 f9 1"/>
                              <a:gd name="f28" fmla="*/ f24 f9 1"/>
                              <a:gd name="f29" fmla="*/ f26 f10 1"/>
                              <a:gd name="f30" fmla="*/ f25 f10 1"/>
                              <a:gd name="f31" fmla="*/ f22 f10 1"/>
                              <a:gd name="f32" fmla="*/ f2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7" y="f31"/>
                              </a:cxn>
                              <a:cxn ang="f20">
                                <a:pos x="f27" y="f32"/>
                              </a:cxn>
                            </a:cxnLst>
                            <a:rect l="f27" t="f30" r="f28" b="f29"/>
                            <a:pathLst>
                              <a:path w="1270" h="161925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0" name="Freeform 19"/>
                        <wps:cNvSpPr/>
                        <wps:spPr>
                          <a:xfrm>
                            <a:off x="0" y="171450"/>
                            <a:ext cx="6227448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27445"/>
                              <a:gd name="f7" fmla="val 1270"/>
                              <a:gd name="f8" fmla="val 6226810"/>
                              <a:gd name="f9" fmla="+- 0 0 -90"/>
                              <a:gd name="f10" fmla="*/ f3 1 6227445"/>
                              <a:gd name="f11" fmla="*/ f4 1 1270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6227445"/>
                              <a:gd name="f20" fmla="*/ f16 1 1270"/>
                              <a:gd name="f21" fmla="+- f18 0 f1"/>
                              <a:gd name="f22" fmla="*/ 0 1 f19"/>
                              <a:gd name="f23" fmla="*/ 0 1 f20"/>
                              <a:gd name="f24" fmla="*/ 6226810 1 f19"/>
                              <a:gd name="f25" fmla="*/ 6227445 1 f19"/>
                              <a:gd name="f26" fmla="*/ 1270 1 f20"/>
                              <a:gd name="f27" fmla="*/ f22 f10 1"/>
                              <a:gd name="f28" fmla="*/ f25 f10 1"/>
                              <a:gd name="f29" fmla="*/ f26 f11 1"/>
                              <a:gd name="f30" fmla="*/ f23 f11 1"/>
                              <a:gd name="f31" fmla="*/ f24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1">
                                <a:pos x="f27" y="f30"/>
                              </a:cxn>
                              <a:cxn ang="f21">
                                <a:pos x="f31" y="f30"/>
                              </a:cxn>
                            </a:cxnLst>
                            <a:rect l="f27" t="f30" r="f28" b="f29"/>
                            <a:pathLst>
                              <a:path w="6227445" h="127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1" name="Freeform 17"/>
                        <wps:cNvSpPr/>
                        <wps:spPr>
                          <a:xfrm>
                            <a:off x="6222364" y="4444"/>
                            <a:ext cx="1271" cy="16192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61925"/>
                              <a:gd name="f8" fmla="+- 0 0 -90"/>
                              <a:gd name="f9" fmla="*/ f3 1 1270"/>
                              <a:gd name="f10" fmla="*/ f4 1 161925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270"/>
                              <a:gd name="f19" fmla="*/ f15 1 161925"/>
                              <a:gd name="f20" fmla="+- f17 0 f1"/>
                              <a:gd name="f21" fmla="*/ 0 1 f18"/>
                              <a:gd name="f22" fmla="*/ 34290 1 f19"/>
                              <a:gd name="f23" fmla="*/ 196215 1 f19"/>
                              <a:gd name="f24" fmla="*/ 1270 1 f18"/>
                              <a:gd name="f25" fmla="*/ 0 1 f19"/>
                              <a:gd name="f26" fmla="*/ 161925 1 f19"/>
                              <a:gd name="f27" fmla="*/ f21 f9 1"/>
                              <a:gd name="f28" fmla="*/ f24 f9 1"/>
                              <a:gd name="f29" fmla="*/ f26 f10 1"/>
                              <a:gd name="f30" fmla="*/ f25 f10 1"/>
                              <a:gd name="f31" fmla="*/ f22 f10 1"/>
                              <a:gd name="f32" fmla="*/ f2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7" y="f31"/>
                              </a:cxn>
                              <a:cxn ang="f20">
                                <a:pos x="f27" y="f32"/>
                              </a:cxn>
                            </a:cxnLst>
                            <a:rect l="f27" t="f30" r="f28" b="f29"/>
                            <a:pathLst>
                              <a:path w="1270" h="161925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B8970" id="Group 15" o:spid="_x0000_s1026" style="position:absolute;margin-left:51.1pt;margin-top:2.35pt;width:490.35pt;height:13.6pt;z-index:-251658240;mso-position-horizontal-relative:page" coordsize="62274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">
                <v:shape id="Freeform 23" o:spid="_x0000_s1027" style="position:absolute;width:62274;height:12;visibility:visible;mso-wrap-style:square;v-text-anchor:top" coordsize="622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" path="m,l6226810,e" filled="f" strokeweight=".29997mm">
                  <v:path arrowok="t" o:connecttype="custom" o:connectlocs="3113724,0;6227448,636;3113724,1271;0,636;0,0;6226813,0" o:connectangles="270,0,90,180,0,0" textboxrect="0,0,6227445,1270"/>
                </v:shape>
                <v:shape id="Freeform 21" o:spid="_x0000_s1028" style="position:absolute;left:44;top:44;width:13;height:1619;visibility:visible;mso-wrap-style:square;v-text-anchor:top" coordsize="12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" path="m,l,161925e" filled="f" strokeweight=".29997mm">
                  <v:path arrowok="t" o:connecttype="custom" o:connectlocs="636,0;1271,80961;636,161921;0,80961;0,34289;0,196210" o:connectangles="270,0,90,180,0,0" textboxrect="0,0,1270,161925"/>
                </v:shape>
                <v:shape id="Freeform 19" o:spid="_x0000_s1029" style="position:absolute;top:1714;width:62274;height:13;visibility:visible;mso-wrap-style:square;v-text-anchor:top" coordsize="6227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" path="m,l6226810,e" filled="f" strokeweight=".29997mm">
                  <v:path arrowok="t" o:connecttype="custom" o:connectlocs="3113724,0;6227448,636;3113724,1271;0,636;0,0;6226813,0" o:connectangles="270,0,90,180,0,0" textboxrect="0,0,6227445,1270"/>
                </v:shape>
                <v:shape id="Freeform 17" o:spid="_x0000_s1030" style="position:absolute;left:62223;top:44;width:13;height:1619;visibility:visible;mso-wrap-style:square;v-text-anchor:top" coordsize="12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" path="m,l,161925e" filled="f" strokeweight=".29997mm">
                  <v:path arrowok="t" o:connecttype="custom" o:connectlocs="636,0;1271,80961;636,161921;0,80961;0,34289;0,196210" o:connectangles="270,0,90,180,0,0" textboxrect="0,0,1270,1619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4. </w:t>
      </w:r>
      <w:proofErr w:type="gramStart"/>
      <w:r>
        <w:rPr>
          <w:rFonts w:ascii="Times New Roman" w:eastAsia="Times New Roman" w:hAnsi="Times New Roman"/>
          <w:b/>
          <w:bCs/>
          <w:spacing w:val="-11"/>
          <w:position w:val="-1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20"/>
          <w:position w:val="-1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ili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b/>
          <w:bCs/>
          <w:spacing w:val="14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position w:val="9"/>
          <w:sz w:val="16"/>
          <w:szCs w:val="16"/>
          <w:lang w:val="it-IT"/>
        </w:rPr>
        <w:t>2</w:t>
      </w:r>
      <w:proofErr w:type="gramEnd"/>
      <w:r>
        <w:rPr>
          <w:rFonts w:ascii="Times New Roman" w:eastAsia="Times New Roman" w:hAnsi="Times New Roman"/>
          <w:b/>
          <w:bCs/>
          <w:spacing w:val="30"/>
          <w:position w:val="9"/>
          <w:sz w:val="16"/>
          <w:szCs w:val="16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8"/>
          <w:position w:val="-1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b/>
          <w:bCs/>
          <w:spacing w:val="5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8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8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23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pun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53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i</w:t>
      </w:r>
    </w:p>
    <w:p w14:paraId="3FFA81AC" w14:textId="77777777" w:rsidR="0064289A" w:rsidRDefault="0064289A">
      <w:pPr>
        <w:spacing w:before="1" w:after="0" w:line="140" w:lineRule="exact"/>
        <w:rPr>
          <w:sz w:val="14"/>
          <w:szCs w:val="14"/>
          <w:lang w:val="it-IT"/>
        </w:rPr>
      </w:pPr>
    </w:p>
    <w:p w14:paraId="084D88A4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217FB74C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3BA7AF88" w14:textId="77777777" w:rsidR="0064289A" w:rsidRDefault="00A932BC">
      <w:pPr>
        <w:spacing w:before="29" w:after="0" w:line="240" w:lineRule="auto"/>
        <w:ind w:left="102" w:right="-20"/>
      </w:pPr>
      <w:r>
        <w:rPr>
          <w:rFonts w:ascii="Times New Roman" w:eastAsia="Times New Roman" w:hAnsi="Times New Roman"/>
          <w:i/>
          <w:spacing w:val="-8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i/>
          <w:spacing w:val="6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one</w:t>
      </w:r>
      <w:r>
        <w:rPr>
          <w:rFonts w:ascii="Times New Roman" w:eastAsia="Times New Roman" w:hAnsi="Times New Roman"/>
          <w:i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da</w:t>
      </w:r>
      <w:r>
        <w:rPr>
          <w:rFonts w:ascii="Times New Roman" w:eastAsia="Times New Roman" w:hAnsi="Times New Roman"/>
          <w:i/>
          <w:spacing w:val="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</w:p>
    <w:p w14:paraId="2B05D4D7" w14:textId="77777777" w:rsidR="0064289A" w:rsidRDefault="00A932BC">
      <w:pPr>
        <w:tabs>
          <w:tab w:val="left" w:pos="800"/>
        </w:tabs>
        <w:spacing w:before="17" w:after="0" w:line="270" w:lineRule="exact"/>
        <w:ind w:left="808" w:right="69" w:hanging="421"/>
      </w:pPr>
      <w:r>
        <w:rPr>
          <w:rFonts w:ascii="Times New Roman" w:eastAsia="Times New Roman" w:hAnsi="Times New Roman"/>
          <w:sz w:val="24"/>
          <w:szCs w:val="24"/>
          <w:lang w:val="it-IT"/>
        </w:rPr>
        <w:t>1)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</w:t>
      </w:r>
      <w:r>
        <w:rPr>
          <w:rFonts w:ascii="Times New Roman" w:eastAsia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do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1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2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à</w:t>
      </w:r>
      <w:r>
        <w:rPr>
          <w:rFonts w:ascii="Times New Roman" w:eastAsia="Times New Roman" w:hAnsi="Times New Roman"/>
          <w:spacing w:val="5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de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9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</w:p>
    <w:p w14:paraId="19C30D2E" w14:textId="77777777" w:rsidR="0064289A" w:rsidRDefault="00A932BC">
      <w:pPr>
        <w:tabs>
          <w:tab w:val="left" w:pos="800"/>
        </w:tabs>
        <w:spacing w:after="0" w:line="268" w:lineRule="exact"/>
        <w:ind w:left="387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>2)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on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zz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</w:p>
    <w:p w14:paraId="6ADD65B7" w14:textId="77777777" w:rsidR="0064289A" w:rsidRDefault="00A932BC">
      <w:pPr>
        <w:spacing w:before="9" w:after="0" w:line="240" w:lineRule="auto"/>
        <w:ind w:left="808" w:right="69"/>
        <w:jc w:val="both"/>
      </w:pPr>
      <w:proofErr w:type="gramStart"/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(</w:t>
      </w:r>
      <w:proofErr w:type="gramEnd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. 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  di</w:t>
      </w:r>
      <w:proofErr w:type="gramEnd"/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im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  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5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ug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  di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on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9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à</w:t>
      </w:r>
    </w:p>
    <w:p w14:paraId="4A940CAC" w14:textId="77777777" w:rsidR="0064289A" w:rsidRDefault="00A932BC">
      <w:pPr>
        <w:spacing w:after="0" w:line="270" w:lineRule="exact"/>
        <w:ind w:left="808" w:right="4566"/>
        <w:jc w:val="both"/>
      </w:pP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à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r</w:t>
      </w:r>
      <w:proofErr w:type="gramEnd"/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6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)</w:t>
      </w:r>
      <w:r>
        <w:rPr>
          <w:rFonts w:ascii="Times New Roman" w:eastAsia="Times New Roman" w:hAnsi="Times New Roman"/>
          <w:spacing w:val="-6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</w:p>
    <w:p w14:paraId="2CB7119B" w14:textId="77777777" w:rsidR="0064289A" w:rsidRDefault="00A932BC">
      <w:pPr>
        <w:spacing w:before="17" w:after="0" w:line="270" w:lineRule="exact"/>
        <w:ind w:left="808" w:right="56"/>
        <w:jc w:val="both"/>
      </w:pPr>
      <w:r>
        <w:rPr>
          <w:rFonts w:ascii="Times New Roman" w:eastAsia="Times New Roman" w:hAnsi="Times New Roman"/>
          <w:spacing w:val="-1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 </w:t>
      </w:r>
      <w:r>
        <w:rPr>
          <w:rFonts w:ascii="Times New Roman" w:eastAsia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 </w:t>
      </w:r>
      <w:r>
        <w:rPr>
          <w:rFonts w:ascii="Times New Roman" w:eastAsia="Times New Roman" w:hAnsi="Times New Roman"/>
          <w:spacing w:val="4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l  </w:t>
      </w:r>
      <w:r>
        <w:rPr>
          <w:rFonts w:ascii="Times New Roman" w:eastAsia="Times New Roman" w:hAnsi="Times New Roman"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mili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ppo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 </w:t>
      </w:r>
      <w:r>
        <w:rPr>
          <w:rFonts w:ascii="Times New Roman" w:eastAsia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 </w:t>
      </w:r>
      <w:r>
        <w:rPr>
          <w:rFonts w:ascii="Times New Roman" w:eastAsia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l  </w:t>
      </w:r>
      <w:r>
        <w:rPr>
          <w:rFonts w:ascii="Times New Roman" w:eastAsia="Times New Roman" w:hAnsi="Times New Roman"/>
          <w:spacing w:val="2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8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 </w:t>
      </w:r>
      <w:r>
        <w:rPr>
          <w:rFonts w:ascii="Times New Roman" w:eastAsia="Times New Roman" w:hAnsi="Times New Roman"/>
          <w:spacing w:val="4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 </w:t>
      </w:r>
      <w:r>
        <w:rPr>
          <w:rFonts w:ascii="Times New Roman" w:eastAsia="Times New Roman" w:hAnsi="Times New Roman"/>
          <w:spacing w:val="4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 </w:t>
      </w:r>
      <w:proofErr w:type="gramStart"/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ng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2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r </w:t>
      </w:r>
      <w:r>
        <w:rPr>
          <w:rFonts w:ascii="Times New Roman" w:eastAsia="Times New Roman" w:hAnsi="Times New Roman"/>
          <w:spacing w:val="2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mili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ff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gg</w:t>
      </w:r>
      <w:r>
        <w:rPr>
          <w:rFonts w:ascii="Times New Roman" w:eastAsia="Times New Roman" w:hAnsi="Times New Roman"/>
          <w:spacing w:val="-19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do  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'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4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. 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29, 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1"/>
          <w:sz w:val="24"/>
          <w:szCs w:val="24"/>
          <w:lang w:val="it-IT"/>
        </w:rPr>
        <w:t>o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.3, 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6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.  </w:t>
      </w:r>
      <w:r>
        <w:rPr>
          <w:rFonts w:ascii="Times New Roman" w:eastAsia="Times New Roman" w:hAnsi="Times New Roman"/>
          <w:i/>
          <w:spacing w:val="1"/>
          <w:sz w:val="24"/>
          <w:szCs w:val="24"/>
          <w:lang w:val="it-IT"/>
        </w:rPr>
        <w:t>b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)</w:t>
      </w:r>
      <w:r>
        <w:rPr>
          <w:rFonts w:ascii="Times New Roman" w:eastAsia="Times New Roman" w:hAnsi="Times New Roman"/>
          <w:sz w:val="24"/>
          <w:szCs w:val="24"/>
          <w:lang w:val="it-IT"/>
        </w:rPr>
        <w:t>,  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proofErr w:type="gramEnd"/>
      <w:r>
        <w:rPr>
          <w:rFonts w:ascii="Times New Roman" w:eastAsia="Times New Roman" w:hAnsi="Times New Roman"/>
          <w:spacing w:val="3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d.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14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25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</w:p>
    <w:p w14:paraId="062B2919" w14:textId="77777777" w:rsidR="0064289A" w:rsidRDefault="00A932BC">
      <w:pPr>
        <w:spacing w:before="7" w:after="0" w:line="240" w:lineRule="auto"/>
        <w:ind w:left="808" w:right="5556"/>
        <w:jc w:val="both"/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1998,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28</w:t>
      </w:r>
      <w:r>
        <w:rPr>
          <w:rFonts w:ascii="Times New Roman" w:eastAsia="Times New Roman" w:hAnsi="Times New Roman"/>
          <w:spacing w:val="2"/>
          <w:sz w:val="24"/>
          <w:szCs w:val="24"/>
          <w:lang w:val="it-IT"/>
        </w:rPr>
        <w:t>6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nnu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40D469FE" w14:textId="77777777" w:rsidR="0064289A" w:rsidRDefault="00A932BC">
      <w:pPr>
        <w:spacing w:after="0" w:line="266" w:lineRule="exact"/>
        <w:ind w:left="808" w:right="6778"/>
        <w:jc w:val="both"/>
      </w:pPr>
      <w:proofErr w:type="spellStart"/>
      <w:r>
        <w:rPr>
          <w:rFonts w:ascii="Times New Roman" w:eastAsia="Times New Roman" w:hAnsi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i/>
          <w:position w:val="-1"/>
          <w:sz w:val="24"/>
          <w:szCs w:val="24"/>
        </w:rPr>
        <w:t>ab</w:t>
      </w:r>
      <w:r>
        <w:rPr>
          <w:rFonts w:ascii="Times New Roman" w:eastAsia="Times New Roman" w:hAnsi="Times New Roman"/>
          <w:i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i/>
          <w:spacing w:val="-7"/>
          <w:position w:val="-1"/>
          <w:sz w:val="24"/>
          <w:szCs w:val="24"/>
        </w:rPr>
        <w:t>ll</w:t>
      </w:r>
      <w:r>
        <w:rPr>
          <w:rFonts w:ascii="Times New Roman" w:eastAsia="Times New Roman" w:hAnsi="Times New Roman"/>
          <w:i/>
          <w:position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/>
          <w:i/>
          <w:spacing w:val="1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i/>
          <w:spacing w:val="-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i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i/>
          <w:spacing w:val="6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i/>
          <w:position w:val="-1"/>
          <w:sz w:val="24"/>
          <w:szCs w:val="24"/>
        </w:rPr>
        <w:t>p</w:t>
      </w:r>
      <w:r>
        <w:rPr>
          <w:rFonts w:ascii="Times New Roman" w:eastAsia="Times New Roman" w:hAnsi="Times New Roman"/>
          <w:i/>
          <w:spacing w:val="-7"/>
          <w:position w:val="-1"/>
          <w:sz w:val="24"/>
          <w:szCs w:val="24"/>
        </w:rPr>
        <w:t>li</w:t>
      </w:r>
      <w:r>
        <w:rPr>
          <w:rFonts w:ascii="Times New Roman" w:eastAsia="Times New Roman" w:hAnsi="Times New Roman"/>
          <w:i/>
          <w:spacing w:val="8"/>
          <w:position w:val="-1"/>
          <w:sz w:val="24"/>
          <w:szCs w:val="24"/>
        </w:rPr>
        <w:t>f</w:t>
      </w:r>
      <w:r>
        <w:rPr>
          <w:rFonts w:ascii="Times New Roman" w:eastAsia="Times New Roman" w:hAnsi="Times New Roman"/>
          <w:i/>
          <w:spacing w:val="-7"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i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/>
          <w:i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i/>
          <w:spacing w:val="8"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i/>
          <w:spacing w:val="-7"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i/>
          <w:spacing w:val="13"/>
          <w:position w:val="-1"/>
          <w:sz w:val="24"/>
          <w:szCs w:val="24"/>
        </w:rPr>
        <w:t>v</w:t>
      </w:r>
      <w:r>
        <w:rPr>
          <w:rFonts w:ascii="Times New Roman" w:eastAsia="Times New Roman" w:hAnsi="Times New Roman"/>
          <w:i/>
          <w:position w:val="-1"/>
          <w:sz w:val="24"/>
          <w:szCs w:val="24"/>
        </w:rPr>
        <w:t>a</w:t>
      </w:r>
      <w:proofErr w:type="spellEnd"/>
    </w:p>
    <w:p w14:paraId="2FF2FACF" w14:textId="77777777" w:rsidR="0064289A" w:rsidRDefault="0064289A">
      <w:pPr>
        <w:spacing w:before="7" w:after="0" w:line="20" w:lineRule="exact"/>
        <w:rPr>
          <w:sz w:val="2"/>
          <w:szCs w:val="2"/>
        </w:rPr>
      </w:pPr>
    </w:p>
    <w:tbl>
      <w:tblPr>
        <w:tblW w:w="8951" w:type="dxa"/>
        <w:tblInd w:w="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6"/>
        <w:gridCol w:w="4385"/>
      </w:tblGrid>
      <w:tr w:rsidR="0064289A" w14:paraId="7CD94837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A042" w14:textId="77777777" w:rsidR="0064289A" w:rsidRDefault="00A932BC">
            <w:pPr>
              <w:spacing w:after="0" w:line="246" w:lineRule="exact"/>
              <w:ind w:left="104" w:right="-20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di</w:t>
            </w:r>
            <w:proofErr w:type="gramEnd"/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BB47" w14:textId="77777777" w:rsidR="0064289A" w:rsidRDefault="00A932BC">
            <w:pPr>
              <w:spacing w:after="0" w:line="246" w:lineRule="exact"/>
              <w:ind w:left="104" w:right="-20"/>
            </w:pPr>
            <w:proofErr w:type="spellStart"/>
            <w:r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64289A" w14:paraId="01F0A839" w14:textId="77777777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5360" w14:textId="77777777" w:rsidR="0064289A" w:rsidRDefault="00A932BC">
            <w:pPr>
              <w:spacing w:after="0" w:line="247" w:lineRule="exact"/>
              <w:ind w:left="10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€ 5.577,00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6B35" w14:textId="77777777" w:rsidR="0064289A" w:rsidRDefault="00A932BC">
            <w:pPr>
              <w:spacing w:after="0" w:line="247" w:lineRule="exact"/>
              <w:ind w:left="104" w:right="-20"/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</w:p>
        </w:tc>
      </w:tr>
      <w:tr w:rsidR="0064289A" w14:paraId="64178FFE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4FA1" w14:textId="77777777" w:rsidR="0064289A" w:rsidRDefault="00A932BC">
            <w:pPr>
              <w:spacing w:after="0" w:line="246" w:lineRule="exact"/>
              <w:ind w:left="10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€ 8.365,00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7A75" w14:textId="77777777" w:rsidR="0064289A" w:rsidRDefault="00A932BC">
            <w:pPr>
              <w:spacing w:after="0" w:line="246" w:lineRule="exact"/>
              <w:ind w:left="104" w:right="-20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</w:p>
        </w:tc>
      </w:tr>
      <w:tr w:rsidR="0064289A" w14:paraId="11DA6268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E863" w14:textId="77777777" w:rsidR="0064289A" w:rsidRDefault="00A932BC">
            <w:pPr>
              <w:spacing w:after="0" w:line="246" w:lineRule="exact"/>
              <w:ind w:left="10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€ 11.154,00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0FB5" w14:textId="77777777" w:rsidR="0064289A" w:rsidRDefault="00A932BC">
            <w:pPr>
              <w:spacing w:after="0" w:line="246" w:lineRule="exact"/>
              <w:ind w:left="104" w:right="-20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64289A" w14:paraId="35057EFF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DE67C" w14:textId="77777777" w:rsidR="0064289A" w:rsidRDefault="00A932BC">
            <w:pPr>
              <w:spacing w:after="0" w:line="261" w:lineRule="exact"/>
              <w:ind w:left="10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€ 13.942,50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C717" w14:textId="77777777" w:rsidR="0064289A" w:rsidRDefault="00A932BC">
            <w:pPr>
              <w:spacing w:after="0" w:line="261" w:lineRule="exact"/>
              <w:ind w:left="104" w:right="-20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64289A" w14:paraId="3AFD9944" w14:textId="77777777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CB9A" w14:textId="77777777" w:rsidR="0064289A" w:rsidRDefault="00A932BC">
            <w:pPr>
              <w:spacing w:after="0" w:line="262" w:lineRule="exact"/>
              <w:ind w:left="10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€ 16.731,00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AEC5" w14:textId="77777777" w:rsidR="0064289A" w:rsidRDefault="00A932BC">
            <w:pPr>
              <w:spacing w:after="0" w:line="262" w:lineRule="exact"/>
              <w:ind w:left="104" w:right="-20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q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</w:p>
        </w:tc>
      </w:tr>
      <w:tr w:rsidR="0064289A" w14:paraId="3F8FBE05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91D5" w14:textId="77777777" w:rsidR="0064289A" w:rsidRDefault="00A932BC">
            <w:pPr>
              <w:spacing w:after="0" w:line="261" w:lineRule="exact"/>
              <w:ind w:left="10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€ 10.849,80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60D7" w14:textId="77777777" w:rsidR="0064289A" w:rsidRDefault="00A932BC">
            <w:pPr>
              <w:spacing w:after="0" w:line="261" w:lineRule="exact"/>
              <w:ind w:left="104" w:right="-20"/>
            </w:pPr>
            <w:proofErr w:type="gramStart"/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it-IT"/>
              </w:rPr>
              <w:t>c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h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d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e 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+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 d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2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o + 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  <w:lang w:val="it-IT"/>
              </w:rPr>
              <w:t>mi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5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di</w:t>
            </w:r>
            <w:r>
              <w:rPr>
                <w:rFonts w:ascii="Times New Roman" w:eastAsia="Times New Roman" w:hAnsi="Times New Roman"/>
                <w:spacing w:val="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 xml:space="preserve">14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nn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i</w:t>
            </w:r>
          </w:p>
        </w:tc>
      </w:tr>
      <w:tr w:rsidR="0064289A" w14:paraId="650A308D" w14:textId="77777777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99C36" w14:textId="77777777" w:rsidR="0064289A" w:rsidRDefault="00A932BC">
            <w:pPr>
              <w:spacing w:after="0" w:line="261" w:lineRule="exact"/>
              <w:ind w:left="104" w:right="-20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€ 13.56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87A7" w14:textId="77777777" w:rsidR="0064289A" w:rsidRDefault="00A932BC">
            <w:pPr>
              <w:spacing w:after="0" w:line="261" w:lineRule="exact"/>
              <w:ind w:left="104" w:right="-20"/>
            </w:pPr>
            <w:r>
              <w:rPr>
                <w:rFonts w:ascii="Times New Roman" w:eastAsia="Times New Roman" w:hAnsi="Times New Roman"/>
                <w:spacing w:val="-10"/>
                <w:sz w:val="24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it-IT"/>
              </w:rPr>
              <w:t>c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h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  <w:lang w:val="it-IT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5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+</w:t>
            </w:r>
            <w:r>
              <w:rPr>
                <w:rFonts w:ascii="Times New Roman" w:eastAsia="Times New Roman" w:hAnsi="Times New Roman"/>
                <w:spacing w:val="4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d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spacing w:val="4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+</w:t>
            </w:r>
            <w:r>
              <w:rPr>
                <w:rFonts w:ascii="Times New Roman" w:eastAsia="Times New Roman" w:hAnsi="Times New Roman"/>
                <w:spacing w:val="4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  <w:lang w:val="it-IT"/>
              </w:rPr>
              <w:t>mi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val="it-IT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di</w:t>
            </w:r>
            <w:r>
              <w:rPr>
                <w:rFonts w:ascii="Times New Roman" w:eastAsia="Times New Roman" w:hAnsi="Times New Roman"/>
                <w:spacing w:val="2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14</w:t>
            </w:r>
            <w:r>
              <w:rPr>
                <w:rFonts w:ascii="Times New Roman" w:eastAsia="Times New Roman" w:hAnsi="Times New Roman"/>
                <w:spacing w:val="4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it-IT"/>
              </w:rPr>
              <w:t>a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val="it-IT"/>
              </w:rPr>
              <w:t>nn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e</w:t>
            </w:r>
          </w:p>
          <w:p w14:paraId="5DE2E8CF" w14:textId="77777777" w:rsidR="0064289A" w:rsidRDefault="00A932BC">
            <w:pPr>
              <w:spacing w:after="0" w:line="270" w:lineRule="exact"/>
              <w:ind w:left="104" w:right="-20"/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</w:p>
        </w:tc>
      </w:tr>
    </w:tbl>
    <w:p w14:paraId="52F58BE1" w14:textId="77777777" w:rsidR="0064289A" w:rsidRDefault="0064289A">
      <w:pPr>
        <w:spacing w:before="2" w:after="0" w:line="100" w:lineRule="exact"/>
        <w:rPr>
          <w:sz w:val="10"/>
          <w:szCs w:val="10"/>
        </w:rPr>
      </w:pPr>
    </w:p>
    <w:p w14:paraId="31041DD7" w14:textId="77777777" w:rsidR="0064289A" w:rsidRDefault="0064289A">
      <w:pPr>
        <w:spacing w:after="0" w:line="200" w:lineRule="exact"/>
        <w:rPr>
          <w:sz w:val="20"/>
          <w:szCs w:val="20"/>
        </w:rPr>
      </w:pPr>
    </w:p>
    <w:p w14:paraId="05F9988D" w14:textId="77777777" w:rsidR="0064289A" w:rsidRDefault="0064289A">
      <w:pPr>
        <w:spacing w:after="0" w:line="200" w:lineRule="exact"/>
        <w:rPr>
          <w:sz w:val="20"/>
          <w:szCs w:val="20"/>
        </w:rPr>
      </w:pPr>
    </w:p>
    <w:p w14:paraId="535E0BB9" w14:textId="77777777" w:rsidR="0064289A" w:rsidRDefault="0064289A">
      <w:pPr>
        <w:spacing w:after="0" w:line="200" w:lineRule="exact"/>
        <w:rPr>
          <w:sz w:val="20"/>
          <w:szCs w:val="20"/>
        </w:rPr>
      </w:pPr>
    </w:p>
    <w:p w14:paraId="59F4A261" w14:textId="77777777" w:rsidR="0064289A" w:rsidRDefault="0064289A">
      <w:pPr>
        <w:spacing w:after="0" w:line="200" w:lineRule="exact"/>
        <w:rPr>
          <w:sz w:val="20"/>
          <w:szCs w:val="20"/>
        </w:rPr>
      </w:pPr>
    </w:p>
    <w:p w14:paraId="19064BD7" w14:textId="77777777" w:rsidR="0064289A" w:rsidRDefault="00A932BC">
      <w:pPr>
        <w:spacing w:before="48" w:after="0" w:line="244" w:lineRule="auto"/>
        <w:ind w:left="237" w:right="87" w:hanging="135"/>
        <w:sectPr w:rsidR="0064289A">
          <w:pgSz w:w="11920" w:h="16860"/>
          <w:pgMar w:top="1060" w:right="980" w:bottom="280" w:left="104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7EB1" wp14:editId="1EC614FC">
                <wp:simplePos x="0" y="0"/>
                <wp:positionH relativeFrom="column">
                  <wp:posOffset>725174</wp:posOffset>
                </wp:positionH>
                <wp:positionV relativeFrom="paragraph">
                  <wp:posOffset>-197482</wp:posOffset>
                </wp:positionV>
                <wp:extent cx="1831342" cy="1271"/>
                <wp:effectExtent l="0" t="0" r="0" b="0"/>
                <wp:wrapSquare wrapText="bothSides"/>
                <wp:docPr id="22" name="Grou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31340"/>
                            <a:gd name="f7" fmla="val 1270"/>
                            <a:gd name="f8" fmla="val 1830705"/>
                            <a:gd name="f9" fmla="+- 0 0 -90"/>
                            <a:gd name="f10" fmla="*/ f3 1 1831340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831340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1830705 1 f19"/>
                            <a:gd name="f25" fmla="*/ 1831340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183134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1079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5753D2" id="Group 13" o:spid="_x0000_s1026" style="position:absolute;margin-left:57.1pt;margin-top:-15.55pt;width:144.2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3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" path="m,l1830705,e" filled="f" strokeweight=".29997mm">
                <v:path arrowok="t" o:connecttype="custom" o:connectlocs="915671,0;1831342,636;915671,1271;0,636;0,0;1830707,0" o:connectangles="270,0,90,180,0,0" textboxrect="0,0,1831340,1270"/>
                <w10:wrap type="squar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/>
          <w:position w:val="10"/>
          <w:sz w:val="16"/>
          <w:szCs w:val="16"/>
          <w:lang w:val="it-IT"/>
        </w:rPr>
        <w:t xml:space="preserve">2 </w:t>
      </w:r>
      <w:r>
        <w:rPr>
          <w:rFonts w:ascii="Times New Roman" w:eastAsia="Times New Roman" w:hAnsi="Times New Roman"/>
          <w:spacing w:val="19"/>
          <w:position w:val="10"/>
          <w:sz w:val="16"/>
          <w:szCs w:val="16"/>
          <w:lang w:val="it-IT"/>
        </w:rPr>
        <w:t xml:space="preserve"> </w:t>
      </w:r>
      <w:r>
        <w:rPr>
          <w:rFonts w:ascii="Times New Roman" w:eastAsia="Times New Roman" w:hAnsi="Times New Roman"/>
          <w:spacing w:val="-4"/>
          <w:sz w:val="19"/>
          <w:szCs w:val="19"/>
          <w:lang w:val="it-IT"/>
        </w:rPr>
        <w:t>P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r</w:t>
      </w:r>
      <w:proofErr w:type="gramEnd"/>
      <w:r>
        <w:rPr>
          <w:rFonts w:ascii="Times New Roman" w:eastAsia="Times New Roman" w:hAnsi="Times New Roman"/>
          <w:spacing w:val="2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f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17"/>
          <w:sz w:val="19"/>
          <w:szCs w:val="19"/>
          <w:lang w:val="it-IT"/>
        </w:rPr>
        <w:t>m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ili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4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3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’U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op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14"/>
          <w:sz w:val="19"/>
          <w:szCs w:val="19"/>
          <w:lang w:val="it-IT"/>
        </w:rPr>
        <w:t>s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’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nd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:</w:t>
      </w:r>
      <w:r>
        <w:rPr>
          <w:rFonts w:ascii="Times New Roman" w:eastAsia="Times New Roman" w:hAnsi="Times New Roman"/>
          <w:spacing w:val="4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5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ug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;</w:t>
      </w:r>
      <w:r>
        <w:rPr>
          <w:rFonts w:ascii="Times New Roman" w:eastAsia="Times New Roman" w:hAnsi="Times New Roman"/>
          <w:spacing w:val="3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4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w w:val="102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proofErr w:type="spellEnd"/>
      <w:r>
        <w:rPr>
          <w:rFonts w:ascii="Times New Roman" w:eastAsia="Times New Roman" w:hAnsi="Times New Roman"/>
          <w:spacing w:val="1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1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à</w:t>
      </w:r>
      <w:r>
        <w:rPr>
          <w:rFonts w:ascii="Times New Roman" w:eastAsia="Times New Roman" w:hAnsi="Times New Roman"/>
          <w:spacing w:val="2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f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2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1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>2</w:t>
      </w:r>
      <w:r>
        <w:rPr>
          <w:rFonts w:ascii="Times New Roman" w:eastAsia="Times New Roman" w:hAnsi="Times New Roman"/>
          <w:sz w:val="19"/>
          <w:szCs w:val="19"/>
          <w:lang w:val="it-IT"/>
        </w:rPr>
        <w:t>1</w:t>
      </w:r>
      <w:r>
        <w:rPr>
          <w:rFonts w:ascii="Times New Roman" w:eastAsia="Times New Roman" w:hAnsi="Times New Roman"/>
          <w:spacing w:val="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nn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10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 xml:space="preserve">a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 xml:space="preserve">e </w:t>
      </w:r>
      <w:r>
        <w:rPr>
          <w:rFonts w:ascii="Times New Roman" w:eastAsia="Times New Roman" w:hAnsi="Times New Roman"/>
          <w:spacing w:val="1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qu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12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ug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;</w:t>
      </w:r>
      <w:r>
        <w:rPr>
          <w:rFonts w:ascii="Times New Roman" w:eastAsia="Times New Roman" w:hAnsi="Times New Roman"/>
          <w:spacing w:val="16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w w:val="102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w w:val="102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-33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proofErr w:type="spellEnd"/>
      <w:r>
        <w:rPr>
          <w:rFonts w:ascii="Times New Roman" w:eastAsia="Times New Roman" w:hAnsi="Times New Roman"/>
          <w:spacing w:val="1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tt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-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 xml:space="preserve"> ca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z w:val="19"/>
          <w:szCs w:val="19"/>
          <w:lang w:val="it-IT"/>
        </w:rPr>
        <w:t>o</w:t>
      </w:r>
      <w:r>
        <w:rPr>
          <w:rFonts w:ascii="Times New Roman" w:eastAsia="Times New Roman" w:hAnsi="Times New Roman"/>
          <w:spacing w:val="2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qu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ll</w:t>
      </w:r>
      <w:r>
        <w:rPr>
          <w:rFonts w:ascii="Times New Roman" w:eastAsia="Times New Roman" w:hAnsi="Times New Roman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2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-7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c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on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i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ug</w:t>
      </w:r>
      <w:r>
        <w:rPr>
          <w:rFonts w:ascii="Times New Roman" w:eastAsia="Times New Roman" w:hAnsi="Times New Roman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pacing w:val="2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(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a</w:t>
      </w:r>
      <w:r>
        <w:rPr>
          <w:rFonts w:ascii="Times New Roman" w:eastAsia="Times New Roman" w:hAnsi="Times New Roman"/>
          <w:spacing w:val="-5"/>
          <w:sz w:val="19"/>
          <w:szCs w:val="19"/>
          <w:lang w:val="it-IT"/>
        </w:rPr>
        <w:t>r</w:t>
      </w:r>
      <w:r>
        <w:rPr>
          <w:rFonts w:ascii="Times New Roman" w:eastAsia="Times New Roman" w:hAnsi="Times New Roman"/>
          <w:spacing w:val="6"/>
          <w:sz w:val="19"/>
          <w:szCs w:val="19"/>
          <w:lang w:val="it-IT"/>
        </w:rPr>
        <w:t>t</w:t>
      </w:r>
      <w:r>
        <w:rPr>
          <w:rFonts w:ascii="Times New Roman" w:eastAsia="Times New Roman" w:hAnsi="Times New Roman"/>
          <w:spacing w:val="-4"/>
          <w:sz w:val="19"/>
          <w:szCs w:val="19"/>
          <w:lang w:val="it-IT"/>
        </w:rPr>
        <w:t>.</w:t>
      </w:r>
      <w:r>
        <w:rPr>
          <w:rFonts w:ascii="Times New Roman" w:eastAsia="Times New Roman" w:hAnsi="Times New Roman"/>
          <w:sz w:val="19"/>
          <w:szCs w:val="19"/>
          <w:lang w:val="it-IT"/>
        </w:rPr>
        <w:t>2</w:t>
      </w:r>
      <w:r>
        <w:rPr>
          <w:rFonts w:ascii="Times New Roman" w:eastAsia="Times New Roman" w:hAnsi="Times New Roman"/>
          <w:spacing w:val="28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3"/>
          <w:sz w:val="19"/>
          <w:szCs w:val="19"/>
          <w:lang w:val="it-IT"/>
        </w:rPr>
        <w:t>e</w:t>
      </w:r>
      <w:r>
        <w:rPr>
          <w:rFonts w:ascii="Times New Roman" w:eastAsia="Times New Roman" w:hAnsi="Times New Roman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-6"/>
          <w:sz w:val="19"/>
          <w:szCs w:val="19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d</w:t>
      </w:r>
      <w:r>
        <w:rPr>
          <w:rFonts w:ascii="Times New Roman" w:eastAsia="Times New Roman" w:hAnsi="Times New Roman"/>
          <w:spacing w:val="-4"/>
          <w:sz w:val="19"/>
          <w:szCs w:val="19"/>
          <w:lang w:val="it-IT"/>
        </w:rPr>
        <w:t>.</w:t>
      </w:r>
      <w:r>
        <w:rPr>
          <w:rFonts w:ascii="Times New Roman" w:eastAsia="Times New Roman" w:hAnsi="Times New Roman"/>
          <w:spacing w:val="-9"/>
          <w:sz w:val="19"/>
          <w:szCs w:val="19"/>
          <w:lang w:val="it-IT"/>
        </w:rPr>
        <w:t>l</w:t>
      </w:r>
      <w:r>
        <w:rPr>
          <w:rFonts w:ascii="Times New Roman" w:eastAsia="Times New Roman" w:hAnsi="Times New Roman"/>
          <w:spacing w:val="7"/>
          <w:sz w:val="19"/>
          <w:szCs w:val="19"/>
          <w:lang w:val="it-IT"/>
        </w:rPr>
        <w:t>g</w:t>
      </w:r>
      <w:r>
        <w:rPr>
          <w:rFonts w:ascii="Times New Roman" w:eastAsia="Times New Roman" w:hAnsi="Times New Roman"/>
          <w:sz w:val="19"/>
          <w:szCs w:val="19"/>
          <w:lang w:val="it-IT"/>
        </w:rPr>
        <w:t>s</w:t>
      </w:r>
      <w:proofErr w:type="spellEnd"/>
      <w:r>
        <w:rPr>
          <w:rFonts w:ascii="Times New Roman" w:eastAsia="Times New Roman" w:hAnsi="Times New Roman"/>
          <w:spacing w:val="19"/>
          <w:sz w:val="19"/>
          <w:szCs w:val="19"/>
          <w:lang w:val="it-IT"/>
        </w:rPr>
        <w:t xml:space="preserve"> </w:t>
      </w:r>
      <w:r>
        <w:rPr>
          <w:rFonts w:ascii="Times New Roman" w:eastAsia="Times New Roman" w:hAnsi="Times New Roman"/>
          <w:spacing w:val="7"/>
          <w:w w:val="102"/>
          <w:sz w:val="19"/>
          <w:szCs w:val="19"/>
          <w:lang w:val="it-IT"/>
        </w:rPr>
        <w:t>n</w:t>
      </w:r>
      <w:r>
        <w:rPr>
          <w:rFonts w:ascii="Times New Roman" w:eastAsia="Times New Roman" w:hAnsi="Times New Roman"/>
          <w:spacing w:val="-4"/>
          <w:w w:val="102"/>
          <w:sz w:val="19"/>
          <w:szCs w:val="19"/>
          <w:lang w:val="it-IT"/>
        </w:rPr>
        <w:t>.</w:t>
      </w:r>
      <w:r>
        <w:rPr>
          <w:rFonts w:ascii="Times New Roman" w:eastAsia="Times New Roman" w:hAnsi="Times New Roman"/>
          <w:spacing w:val="-7"/>
          <w:w w:val="102"/>
          <w:sz w:val="19"/>
          <w:szCs w:val="19"/>
          <w:lang w:val="it-IT"/>
        </w:rPr>
        <w:t>30</w:t>
      </w:r>
      <w:r>
        <w:rPr>
          <w:rFonts w:ascii="Times New Roman" w:eastAsia="Times New Roman" w:hAnsi="Times New Roman"/>
          <w:spacing w:val="6"/>
          <w:w w:val="102"/>
          <w:sz w:val="19"/>
          <w:szCs w:val="19"/>
          <w:lang w:val="it-IT"/>
        </w:rPr>
        <w:t>/</w:t>
      </w:r>
      <w:r>
        <w:rPr>
          <w:rFonts w:ascii="Times New Roman" w:eastAsia="Times New Roman" w:hAnsi="Times New Roman"/>
          <w:spacing w:val="-7"/>
          <w:w w:val="102"/>
          <w:sz w:val="19"/>
          <w:szCs w:val="19"/>
          <w:lang w:val="it-IT"/>
        </w:rPr>
        <w:t>200</w:t>
      </w:r>
      <w:r>
        <w:rPr>
          <w:rFonts w:ascii="Times New Roman" w:eastAsia="Times New Roman" w:hAnsi="Times New Roman"/>
          <w:spacing w:val="-5"/>
          <w:w w:val="102"/>
          <w:sz w:val="19"/>
          <w:szCs w:val="19"/>
          <w:lang w:val="it-IT"/>
        </w:rPr>
        <w:t>7)</w:t>
      </w:r>
      <w:r>
        <w:rPr>
          <w:rFonts w:ascii="Verdana" w:eastAsia="Verdana" w:hAnsi="Verdana" w:cs="Verdana"/>
          <w:i/>
          <w:w w:val="102"/>
          <w:sz w:val="19"/>
          <w:szCs w:val="19"/>
          <w:lang w:val="it-IT"/>
        </w:rPr>
        <w:t>.</w:t>
      </w:r>
    </w:p>
    <w:p w14:paraId="21984076" w14:textId="77777777" w:rsidR="0064289A" w:rsidRDefault="00A932BC">
      <w:pPr>
        <w:spacing w:before="72" w:after="0" w:line="240" w:lineRule="auto"/>
        <w:ind w:left="888" w:right="-20"/>
      </w:pPr>
      <w:r>
        <w:rPr>
          <w:rFonts w:ascii="Times New Roman" w:eastAsia="Times New Roman" w:hAnsi="Times New Roman"/>
          <w:spacing w:val="2"/>
          <w:sz w:val="24"/>
          <w:szCs w:val="24"/>
          <w:lang w:val="it-IT"/>
        </w:rPr>
        <w:lastRenderedPageBreak/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5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3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4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5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21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nn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17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</w:p>
    <w:p w14:paraId="68EDC209" w14:textId="77777777" w:rsidR="0064289A" w:rsidRDefault="00A932BC">
      <w:pPr>
        <w:spacing w:after="0" w:line="270" w:lineRule="exact"/>
        <w:ind w:left="888" w:right="-2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1FC25E" wp14:editId="4D705A2D">
                <wp:simplePos x="0" y="0"/>
                <wp:positionH relativeFrom="page">
                  <wp:posOffset>600705</wp:posOffset>
                </wp:positionH>
                <wp:positionV relativeFrom="paragraph">
                  <wp:posOffset>715005</wp:posOffset>
                </wp:positionV>
                <wp:extent cx="6275069" cy="182249"/>
                <wp:effectExtent l="0" t="0" r="11431" b="27301"/>
                <wp:wrapNone/>
                <wp:docPr id="2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69" cy="182249"/>
                          <a:chOff x="0" y="0"/>
                          <a:chExt cx="6275069" cy="182249"/>
                        </a:xfrm>
                      </wpg:grpSpPr>
                      <wps:wsp>
                        <wps:cNvPr id="24" name="Freeform 12"/>
                        <wps:cNvSpPr/>
                        <wps:spPr>
                          <a:xfrm>
                            <a:off x="0" y="0"/>
                            <a:ext cx="6275069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75070"/>
                              <a:gd name="f7" fmla="val 1270"/>
                              <a:gd name="f8" fmla="+- 0 0 -90"/>
                              <a:gd name="f9" fmla="*/ f3 1 6275070"/>
                              <a:gd name="f10" fmla="*/ f4 1 127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6275070"/>
                              <a:gd name="f19" fmla="*/ f15 1 1270"/>
                              <a:gd name="f20" fmla="+- f17 0 f1"/>
                              <a:gd name="f21" fmla="*/ 0 1 f18"/>
                              <a:gd name="f22" fmla="*/ 0 1 f19"/>
                              <a:gd name="f23" fmla="*/ 6275070 1 f18"/>
                              <a:gd name="f24" fmla="*/ 1270 1 f19"/>
                              <a:gd name="f25" fmla="*/ f21 f9 1"/>
                              <a:gd name="f26" fmla="*/ f23 f9 1"/>
                              <a:gd name="f27" fmla="*/ f24 f10 1"/>
                              <a:gd name="f28" fmla="*/ f22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5" y="f28"/>
                              </a:cxn>
                              <a:cxn ang="f20">
                                <a:pos x="f26" y="f28"/>
                              </a:cxn>
                            </a:cxnLst>
                            <a:rect l="f25" t="f28" r="f26" b="f27"/>
                            <a:pathLst>
                              <a:path w="6275070" h="127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5" name="Freeform 10"/>
                        <wps:cNvSpPr/>
                        <wps:spPr>
                          <a:xfrm>
                            <a:off x="5085" y="5085"/>
                            <a:ext cx="1271" cy="1714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71450"/>
                              <a:gd name="f8" fmla="+- 0 0 -90"/>
                              <a:gd name="f9" fmla="*/ f3 1 1270"/>
                              <a:gd name="f10" fmla="*/ f4 1 17145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270"/>
                              <a:gd name="f19" fmla="*/ f15 1 171450"/>
                              <a:gd name="f20" fmla="+- f17 0 f1"/>
                              <a:gd name="f21" fmla="*/ 0 1 f18"/>
                              <a:gd name="f22" fmla="*/ 720090 1 f19"/>
                              <a:gd name="f23" fmla="*/ 891540 1 f19"/>
                              <a:gd name="f24" fmla="*/ 1270 1 f18"/>
                              <a:gd name="f25" fmla="*/ 0 1 f19"/>
                              <a:gd name="f26" fmla="*/ 171450 1 f19"/>
                              <a:gd name="f27" fmla="*/ f21 f9 1"/>
                              <a:gd name="f28" fmla="*/ f24 f9 1"/>
                              <a:gd name="f29" fmla="*/ f26 f10 1"/>
                              <a:gd name="f30" fmla="*/ f25 f10 1"/>
                              <a:gd name="f31" fmla="*/ f22 f10 1"/>
                              <a:gd name="f32" fmla="*/ f2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7" y="f31"/>
                              </a:cxn>
                              <a:cxn ang="f20">
                                <a:pos x="f27" y="f32"/>
                              </a:cxn>
                            </a:cxnLst>
                            <a:rect l="f27" t="f30" r="f28" b="f29"/>
                            <a:pathLst>
                              <a:path w="1270" h="171450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6" name="Freeform 8"/>
                        <wps:cNvSpPr/>
                        <wps:spPr>
                          <a:xfrm>
                            <a:off x="0" y="180978"/>
                            <a:ext cx="6275069" cy="12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275070"/>
                              <a:gd name="f7" fmla="val 1270"/>
                              <a:gd name="f8" fmla="+- 0 0 -90"/>
                              <a:gd name="f9" fmla="*/ f3 1 6275070"/>
                              <a:gd name="f10" fmla="*/ f4 1 127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6275070"/>
                              <a:gd name="f19" fmla="*/ f15 1 1270"/>
                              <a:gd name="f20" fmla="+- f17 0 f1"/>
                              <a:gd name="f21" fmla="*/ 0 1 f18"/>
                              <a:gd name="f22" fmla="*/ 0 1 f19"/>
                              <a:gd name="f23" fmla="*/ 6275070 1 f18"/>
                              <a:gd name="f24" fmla="*/ 1270 1 f19"/>
                              <a:gd name="f25" fmla="*/ f21 f9 1"/>
                              <a:gd name="f26" fmla="*/ f23 f9 1"/>
                              <a:gd name="f27" fmla="*/ f24 f10 1"/>
                              <a:gd name="f28" fmla="*/ f22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5" y="f28"/>
                              </a:cxn>
                              <a:cxn ang="f20">
                                <a:pos x="f26" y="f28"/>
                              </a:cxn>
                            </a:cxnLst>
                            <a:rect l="f25" t="f28" r="f26" b="f27"/>
                            <a:pathLst>
                              <a:path w="6275070" h="127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27" name="Freeform 6"/>
                        <wps:cNvSpPr/>
                        <wps:spPr>
                          <a:xfrm>
                            <a:off x="6270626" y="5085"/>
                            <a:ext cx="1271" cy="17145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270"/>
                              <a:gd name="f7" fmla="val 171450"/>
                              <a:gd name="f8" fmla="+- 0 0 -90"/>
                              <a:gd name="f9" fmla="*/ f3 1 1270"/>
                              <a:gd name="f10" fmla="*/ f4 1 171450"/>
                              <a:gd name="f11" fmla="val f5"/>
                              <a:gd name="f12" fmla="val f6"/>
                              <a:gd name="f13" fmla="val f7"/>
                              <a:gd name="f14" fmla="*/ f8 f0 1"/>
                              <a:gd name="f15" fmla="+- f13 0 f11"/>
                              <a:gd name="f16" fmla="+- f12 0 f11"/>
                              <a:gd name="f17" fmla="*/ f14 1 f2"/>
                              <a:gd name="f18" fmla="*/ f16 1 1270"/>
                              <a:gd name="f19" fmla="*/ f15 1 171450"/>
                              <a:gd name="f20" fmla="+- f17 0 f1"/>
                              <a:gd name="f21" fmla="*/ 0 1 f18"/>
                              <a:gd name="f22" fmla="*/ 720090 1 f19"/>
                              <a:gd name="f23" fmla="*/ 891540 1 f19"/>
                              <a:gd name="f24" fmla="*/ 1270 1 f18"/>
                              <a:gd name="f25" fmla="*/ 0 1 f19"/>
                              <a:gd name="f26" fmla="*/ 171450 1 f19"/>
                              <a:gd name="f27" fmla="*/ f21 f9 1"/>
                              <a:gd name="f28" fmla="*/ f24 f9 1"/>
                              <a:gd name="f29" fmla="*/ f26 f10 1"/>
                              <a:gd name="f30" fmla="*/ f25 f10 1"/>
                              <a:gd name="f31" fmla="*/ f22 f10 1"/>
                              <a:gd name="f32" fmla="*/ f2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7" y="f31"/>
                              </a:cxn>
                              <a:cxn ang="f20">
                                <a:pos x="f27" y="f32"/>
                              </a:cxn>
                            </a:cxnLst>
                            <a:rect l="f27" t="f30" r="f28" b="f29"/>
                            <a:pathLst>
                              <a:path w="1270" h="171450">
                                <a:moveTo>
                                  <a:pt x="f5" y="f5"/>
                                </a:moveTo>
                                <a:lnTo>
                                  <a:pt x="f5" y="f7"/>
                                </a:lnTo>
                              </a:path>
                            </a:pathLst>
                          </a:custGeom>
                          <a:noFill/>
                          <a:ln w="10799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DD0DE" id="Group 4" o:spid="_x0000_s1026" style="position:absolute;margin-left:47.3pt;margin-top:56.3pt;width:494.1pt;height:14.35pt;z-index:-251655168;mso-position-horizontal-relative:page" coordsize="62750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">
                <v:shape id="Freeform 12" o:spid="_x0000_s1027" style="position:absolute;width:62750;height:12;visibility:visible;mso-wrap-style:square;v-text-anchor:top" coordsize="6275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" path="m,l6275070,e" filled="f" strokeweight=".29997mm">
                  <v:path arrowok="t" o:connecttype="custom" o:connectlocs="3137535,0;6275069,636;3137535,1271;0,636;0,0;6275069,0" o:connectangles="270,0,90,180,0,0" textboxrect="0,0,6275070,1270"/>
                </v:shape>
                <v:shape id="Freeform 10" o:spid="_x0000_s1028" style="position:absolute;left:50;top:50;width:13;height:1715;visibility:visible;mso-wrap-style:square;v-text-anchor:top" coordsize="127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" path="m,l,171450e" filled="f" strokeweight=".29997mm">
                  <v:path arrowok="t" o:connecttype="custom" o:connectlocs="636,0;1271,85725;636,171450;0,85725;0,720090;0,891540" o:connectangles="270,0,90,180,0,0" textboxrect="0,0,1270,171450"/>
                </v:shape>
                <v:shape id="Freeform 8" o:spid="_x0000_s1029" style="position:absolute;top:1809;width:62750;height:13;visibility:visible;mso-wrap-style:square;v-text-anchor:top" coordsize="6275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" path="m,l6275070,e" filled="f" strokeweight=".29997mm">
                  <v:path arrowok="t" o:connecttype="custom" o:connectlocs="3137535,0;6275069,636;3137535,1271;0,636;0,0;6275069,0" o:connectangles="270,0,90,180,0,0" textboxrect="0,0,6275070,1270"/>
                </v:shape>
                <v:shape id="Freeform 6" o:spid="_x0000_s1030" style="position:absolute;left:62706;top:50;width:12;height:1715;visibility:visible;mso-wrap-style:square;v-text-anchor:top" coordsize="127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" path="m,l,171450e" filled="f" strokeweight=".29997mm">
                  <v:path arrowok="t" o:connecttype="custom" o:connectlocs="636,0;1271,85725;636,171450;0,85725;0,720090;0,891540" o:connectangles="270,0,90,180,0,0" textboxrect="0,0,1270,1714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8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1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5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q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11"/>
          <w:sz w:val="24"/>
          <w:szCs w:val="24"/>
          <w:lang w:val="it-IT"/>
        </w:rPr>
        <w:t>.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</w:p>
    <w:p w14:paraId="0439C4F1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3744F3B8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6B46AD16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116B1DA1" w14:textId="77777777" w:rsidR="0064289A" w:rsidRDefault="0064289A">
      <w:pPr>
        <w:spacing w:before="10" w:after="0" w:line="240" w:lineRule="exact"/>
        <w:rPr>
          <w:sz w:val="24"/>
          <w:szCs w:val="24"/>
          <w:lang w:val="it-IT"/>
        </w:rPr>
      </w:pPr>
    </w:p>
    <w:p w14:paraId="555C6E0C" w14:textId="77777777" w:rsidR="0064289A" w:rsidRDefault="00A932BC">
      <w:pPr>
        <w:spacing w:after="0" w:line="271" w:lineRule="exact"/>
        <w:ind w:left="107" w:right="-20"/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5. </w:t>
      </w:r>
      <w:proofErr w:type="gramStart"/>
      <w:r>
        <w:rPr>
          <w:rFonts w:ascii="Times New Roman" w:eastAsia="Times New Roman" w:hAnsi="Times New Roman"/>
          <w:b/>
          <w:bCs/>
          <w:spacing w:val="-8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i</w:t>
      </w:r>
      <w:proofErr w:type="gramEnd"/>
      <w:r>
        <w:rPr>
          <w:rFonts w:ascii="Times New Roman" w:eastAsia="Times New Roman" w:hAnsi="Times New Roman"/>
          <w:b/>
          <w:bCs/>
          <w:spacing w:val="8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4"/>
          <w:position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15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on</w:t>
      </w:r>
      <w:r>
        <w:rPr>
          <w:rFonts w:ascii="Times New Roman" w:eastAsia="Times New Roman" w:hAnsi="Times New Roman"/>
          <w:b/>
          <w:bCs/>
          <w:spacing w:val="16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pp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43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b/>
          <w:bCs/>
          <w:spacing w:val="-8"/>
          <w:position w:val="-1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41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b/>
          <w:bCs/>
          <w:spacing w:val="60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20"/>
          <w:position w:val="-1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ili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58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8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 xml:space="preserve">o  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b/>
          <w:bCs/>
          <w:spacing w:val="-5"/>
          <w:position w:val="-1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b/>
          <w:bCs/>
          <w:spacing w:val="-8"/>
          <w:position w:val="-1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spacing w:val="-7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58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0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b/>
          <w:bCs/>
          <w:spacing w:val="-17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b/>
          <w:bCs/>
          <w:spacing w:val="-13"/>
          <w:position w:val="-1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b/>
          <w:bCs/>
          <w:spacing w:val="13"/>
          <w:position w:val="-1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  <w:lang w:val="it-IT"/>
        </w:rPr>
        <w:t>a</w:t>
      </w:r>
    </w:p>
    <w:p w14:paraId="55F6A3EA" w14:textId="77777777" w:rsidR="0064289A" w:rsidRDefault="0064289A">
      <w:pPr>
        <w:spacing w:before="16" w:after="0" w:line="240" w:lineRule="exact"/>
        <w:rPr>
          <w:sz w:val="24"/>
          <w:szCs w:val="24"/>
          <w:lang w:val="it-IT"/>
        </w:rPr>
      </w:pPr>
    </w:p>
    <w:p w14:paraId="71FB34E0" w14:textId="77777777" w:rsidR="0064289A" w:rsidRDefault="00A932BC">
      <w:pPr>
        <w:spacing w:before="29" w:after="0" w:line="240" w:lineRule="auto"/>
        <w:ind w:left="144" w:right="6707"/>
        <w:jc w:val="center"/>
      </w:pPr>
      <w:r>
        <w:rPr>
          <w:rFonts w:ascii="Times New Roman" w:eastAsia="Times New Roman" w:hAnsi="Times New Roman"/>
          <w:i/>
          <w:spacing w:val="-8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i/>
          <w:spacing w:val="6"/>
          <w:sz w:val="24"/>
          <w:szCs w:val="24"/>
          <w:lang w:val="it-IT"/>
        </w:rPr>
        <w:t>m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z</w:t>
      </w:r>
      <w:r>
        <w:rPr>
          <w:rFonts w:ascii="Times New Roman" w:eastAsia="Times New Roman" w:hAnsi="Times New Roman"/>
          <w:i/>
          <w:spacing w:val="-7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one</w:t>
      </w:r>
      <w:r>
        <w:rPr>
          <w:rFonts w:ascii="Times New Roman" w:eastAsia="Times New Roman" w:hAnsi="Times New Roman"/>
          <w:i/>
          <w:spacing w:val="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da</w:t>
      </w:r>
      <w:r>
        <w:rPr>
          <w:rFonts w:ascii="Times New Roman" w:eastAsia="Times New Roman" w:hAnsi="Times New Roman"/>
          <w:i/>
          <w:spacing w:val="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i/>
          <w:spacing w:val="8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</w:p>
    <w:p w14:paraId="4D2872A8" w14:textId="77777777" w:rsidR="0064289A" w:rsidRDefault="00A932BC">
      <w:pPr>
        <w:tabs>
          <w:tab w:val="left" w:pos="900"/>
        </w:tabs>
        <w:spacing w:before="9" w:after="0" w:line="240" w:lineRule="auto"/>
        <w:ind w:left="362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>1)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z w:val="24"/>
          <w:szCs w:val="24"/>
          <w:lang w:val="it-IT"/>
        </w:rPr>
        <w:t>op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>l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ss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po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pacing w:val="3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;</w:t>
      </w:r>
      <w:r>
        <w:rPr>
          <w:rFonts w:ascii="Times New Roman" w:eastAsia="Times New Roman" w:hAnsi="Times New Roman"/>
          <w:sz w:val="24"/>
          <w:szCs w:val="24"/>
          <w:lang w:val="it-IT"/>
        </w:rPr>
        <w:t>*</w:t>
      </w:r>
      <w:proofErr w:type="gramEnd"/>
    </w:p>
    <w:p w14:paraId="23C3657C" w14:textId="77777777" w:rsidR="0064289A" w:rsidRDefault="00A932BC">
      <w:pPr>
        <w:tabs>
          <w:tab w:val="left" w:pos="900"/>
        </w:tabs>
        <w:spacing w:after="0" w:line="270" w:lineRule="exact"/>
        <w:ind w:left="362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>2)</w:t>
      </w:r>
      <w:r>
        <w:rPr>
          <w:rFonts w:ascii="Times New Roman" w:eastAsia="Times New Roman" w:hAnsi="Times New Roman"/>
          <w:sz w:val="24"/>
          <w:szCs w:val="24"/>
          <w:lang w:val="it-IT"/>
        </w:rPr>
        <w:tab/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gg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0"/>
          <w:sz w:val="24"/>
          <w:szCs w:val="24"/>
          <w:lang w:val="it-IT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mili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tt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’</w:t>
      </w:r>
      <w:r>
        <w:rPr>
          <w:rFonts w:ascii="Times New Roman" w:eastAsia="Times New Roman" w:hAnsi="Times New Roman"/>
          <w:spacing w:val="-8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opp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u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e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ce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vu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ll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15"/>
          <w:sz w:val="24"/>
          <w:szCs w:val="24"/>
          <w:lang w:val="it-IT"/>
        </w:rPr>
        <w:t>h</w:t>
      </w:r>
      <w:r>
        <w:rPr>
          <w:rFonts w:ascii="Times New Roman" w:eastAsia="Times New Roman" w:hAnsi="Times New Roman"/>
          <w:spacing w:val="-22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  <w:lang w:val="it-IT"/>
        </w:rPr>
        <w:t>e</w:t>
      </w:r>
      <w:r>
        <w:rPr>
          <w:rFonts w:ascii="Times New Roman" w:eastAsia="Times New Roman" w:hAnsi="Times New Roman"/>
          <w:spacing w:val="-3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7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eastAsia="Times New Roman" w:hAnsi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/>
        </w:rPr>
        <w:t>di</w:t>
      </w:r>
    </w:p>
    <w:p w14:paraId="1A190058" w14:textId="77777777" w:rsidR="0064289A" w:rsidRDefault="00A932BC">
      <w:pPr>
        <w:spacing w:after="0" w:line="266" w:lineRule="exact"/>
        <w:ind w:left="903" w:right="-20"/>
      </w:pPr>
      <w:proofErr w:type="gramStart"/>
      <w:r>
        <w:rPr>
          <w:rFonts w:ascii="Times New Roman" w:eastAsia="Times New Roman" w:hAnsi="Times New Roman"/>
          <w:spacing w:val="-5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22"/>
          <w:position w:val="-1"/>
          <w:sz w:val="24"/>
          <w:szCs w:val="24"/>
          <w:lang w:val="it-IT"/>
        </w:rPr>
        <w:t>il</w:t>
      </w:r>
      <w:r>
        <w:rPr>
          <w:rFonts w:ascii="Times New Roman" w:eastAsia="Times New Roman" w:hAnsi="Times New Roman"/>
          <w:spacing w:val="-2"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-3"/>
          <w:position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spacing w:val="-2"/>
          <w:position w:val="-1"/>
          <w:sz w:val="24"/>
          <w:szCs w:val="24"/>
          <w:lang w:val="it-IT"/>
        </w:rPr>
        <w:t>c</w:t>
      </w:r>
      <w:r>
        <w:rPr>
          <w:rFonts w:ascii="Times New Roman" w:eastAsia="Times New Roman" w:hAnsi="Times New Roman"/>
          <w:spacing w:val="-22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position w:val="-1"/>
          <w:sz w:val="24"/>
          <w:szCs w:val="24"/>
          <w:lang w:val="it-IT"/>
        </w:rPr>
        <w:t xml:space="preserve">o </w:t>
      </w:r>
      <w:r>
        <w:rPr>
          <w:rFonts w:ascii="Times New Roman" w:eastAsia="Times New Roman" w:hAnsi="Times New Roman"/>
          <w:spacing w:val="16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di</w:t>
      </w:r>
      <w:proofErr w:type="gramEnd"/>
      <w:r>
        <w:rPr>
          <w:rFonts w:ascii="Times New Roman" w:eastAsia="Times New Roman" w:hAnsi="Times New Roman"/>
          <w:spacing w:val="8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2"/>
          <w:position w:val="-1"/>
          <w:sz w:val="24"/>
          <w:szCs w:val="24"/>
          <w:lang w:val="it-IT"/>
        </w:rPr>
        <w:t>ca</w:t>
      </w:r>
      <w:r>
        <w:rPr>
          <w:rFonts w:ascii="Times New Roman" w:eastAsia="Times New Roman" w:hAnsi="Times New Roman"/>
          <w:spacing w:val="-5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7"/>
          <w:position w:val="-1"/>
          <w:sz w:val="24"/>
          <w:szCs w:val="24"/>
          <w:lang w:val="it-IT"/>
        </w:rPr>
        <w:t>t</w:t>
      </w:r>
      <w:r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pacing w:val="13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di</w:t>
      </w:r>
      <w:r>
        <w:rPr>
          <w:rFonts w:ascii="Times New Roman" w:eastAsia="Times New Roman" w:hAnsi="Times New Roman"/>
          <w:spacing w:val="-7"/>
          <w:position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3"/>
          <w:position w:val="-1"/>
          <w:sz w:val="24"/>
          <w:szCs w:val="24"/>
          <w:lang w:val="it-IT"/>
        </w:rPr>
        <w:t>s</w:t>
      </w:r>
      <w:r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15"/>
          <w:position w:val="-1"/>
          <w:sz w:val="24"/>
          <w:szCs w:val="24"/>
          <w:lang w:val="it-IT"/>
        </w:rPr>
        <w:t>gg</w:t>
      </w:r>
      <w:r>
        <w:rPr>
          <w:rFonts w:ascii="Times New Roman" w:eastAsia="Times New Roman" w:hAnsi="Times New Roman"/>
          <w:spacing w:val="-22"/>
          <w:position w:val="-1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-5"/>
          <w:position w:val="-1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spacing w:val="-15"/>
          <w:position w:val="-1"/>
          <w:sz w:val="24"/>
          <w:szCs w:val="24"/>
          <w:lang w:val="it-IT"/>
        </w:rPr>
        <w:t>n</w:t>
      </w:r>
      <w:r>
        <w:rPr>
          <w:rFonts w:ascii="Times New Roman" w:eastAsia="Times New Roman" w:hAnsi="Times New Roman"/>
          <w:spacing w:val="3"/>
          <w:position w:val="-1"/>
          <w:sz w:val="24"/>
          <w:szCs w:val="24"/>
          <w:lang w:val="it-IT"/>
        </w:rPr>
        <w:t>o</w:t>
      </w:r>
      <w:r>
        <w:rPr>
          <w:rFonts w:ascii="Times New Roman" w:eastAsia="Times New Roman" w:hAnsi="Times New Roman"/>
          <w:spacing w:val="1"/>
          <w:position w:val="-1"/>
          <w:sz w:val="24"/>
          <w:szCs w:val="24"/>
          <w:lang w:val="it-IT"/>
        </w:rPr>
        <w:t>*</w:t>
      </w:r>
      <w:r>
        <w:rPr>
          <w:rFonts w:ascii="Times New Roman" w:eastAsia="Times New Roman" w:hAnsi="Times New Roman"/>
          <w:position w:val="-1"/>
          <w:sz w:val="24"/>
          <w:szCs w:val="24"/>
          <w:lang w:val="it-IT"/>
        </w:rPr>
        <w:t>.</w:t>
      </w:r>
    </w:p>
    <w:p w14:paraId="4C2EEF95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3FAA0923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792D4DAA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5A097DAC" w14:textId="77777777" w:rsidR="0064289A" w:rsidRDefault="0064289A">
      <w:pPr>
        <w:spacing w:after="0" w:line="200" w:lineRule="exact"/>
        <w:rPr>
          <w:sz w:val="20"/>
          <w:szCs w:val="20"/>
          <w:lang w:val="it-IT"/>
        </w:rPr>
      </w:pPr>
    </w:p>
    <w:p w14:paraId="392726B2" w14:textId="77777777" w:rsidR="0064289A" w:rsidRDefault="0064289A">
      <w:pPr>
        <w:spacing w:before="1" w:after="0" w:line="280" w:lineRule="exact"/>
        <w:rPr>
          <w:sz w:val="28"/>
          <w:szCs w:val="28"/>
          <w:lang w:val="it-IT"/>
        </w:rPr>
      </w:pPr>
    </w:p>
    <w:p w14:paraId="2E045421" w14:textId="77777777" w:rsidR="0064289A" w:rsidRDefault="00A932BC">
      <w:pPr>
        <w:spacing w:before="29" w:after="0" w:line="240" w:lineRule="auto"/>
        <w:ind w:left="182" w:right="-2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05BDE" wp14:editId="42114697">
                <wp:simplePos x="0" y="0"/>
                <wp:positionH relativeFrom="column">
                  <wp:posOffset>725174</wp:posOffset>
                </wp:positionH>
                <wp:positionV relativeFrom="paragraph">
                  <wp:posOffset>-152403</wp:posOffset>
                </wp:positionV>
                <wp:extent cx="1828800" cy="1271"/>
                <wp:effectExtent l="0" t="0" r="0" b="0"/>
                <wp:wrapSquare wrapText="bothSides"/>
                <wp:docPr id="28" name="Gro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28800"/>
                            <a:gd name="f7" fmla="val 1270"/>
                            <a:gd name="f8" fmla="+- 0 0 -90"/>
                            <a:gd name="f9" fmla="*/ f3 1 1828800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828800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1828800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182880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DF41FD0" id="Group 2" o:spid="_x0000_s1026" style="position:absolute;margin-left:57.1pt;margin-top:-12pt;width:2in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" path="m,l1828800,e" filled="f" strokeweight=".16942mm">
                <v:path arrowok="t" o:connecttype="custom" o:connectlocs="914400,0;1828800,636;914400,1271;0,636;0,0;1828800,0" o:connectangles="270,0,90,180,0,0" textboxrect="0,0,1828800,1270"/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*  </w:t>
      </w:r>
      <w:r>
        <w:rPr>
          <w:rFonts w:ascii="Times New Roman" w:eastAsia="Times New Roman" w:hAnsi="Times New Roman"/>
          <w:sz w:val="18"/>
          <w:szCs w:val="18"/>
          <w:lang w:val="it-IT"/>
        </w:rPr>
        <w:t>do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c</w:t>
      </w:r>
      <w:r>
        <w:rPr>
          <w:rFonts w:ascii="Times New Roman" w:eastAsia="Times New Roman" w:hAnsi="Times New Roman"/>
          <w:sz w:val="18"/>
          <w:szCs w:val="18"/>
          <w:lang w:val="it-IT"/>
        </w:rPr>
        <w:t>u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me</w:t>
      </w:r>
      <w:r>
        <w:rPr>
          <w:rFonts w:ascii="Times New Roman" w:eastAsia="Times New Roman" w:hAnsi="Times New Roman"/>
          <w:sz w:val="18"/>
          <w:szCs w:val="18"/>
          <w:lang w:val="it-IT"/>
        </w:rPr>
        <w:t>n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t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z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</w:t>
      </w:r>
      <w:r>
        <w:rPr>
          <w:rFonts w:ascii="Times New Roman" w:eastAsia="Times New Roman" w:hAnsi="Times New Roman"/>
          <w:sz w:val="18"/>
          <w:szCs w:val="18"/>
          <w:lang w:val="it-IT"/>
        </w:rPr>
        <w:t>one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obb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li</w:t>
      </w:r>
      <w:r>
        <w:rPr>
          <w:rFonts w:ascii="Times New Roman" w:eastAsia="Times New Roman" w:hAnsi="Times New Roman"/>
          <w:spacing w:val="-15"/>
          <w:sz w:val="18"/>
          <w:szCs w:val="18"/>
          <w:lang w:val="it-IT"/>
        </w:rPr>
        <w:t>g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t</w:t>
      </w:r>
      <w:r>
        <w:rPr>
          <w:rFonts w:ascii="Times New Roman" w:eastAsia="Times New Roman" w:hAnsi="Times New Roman"/>
          <w:sz w:val="18"/>
          <w:szCs w:val="18"/>
          <w:lang w:val="it-IT"/>
        </w:rPr>
        <w:t>or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</w:t>
      </w:r>
      <w:r>
        <w:rPr>
          <w:rFonts w:ascii="Times New Roman" w:eastAsia="Times New Roman" w:hAnsi="Times New Roman"/>
          <w:spacing w:val="-1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z w:val="18"/>
          <w:szCs w:val="18"/>
          <w:lang w:val="it-IT"/>
        </w:rPr>
        <w:t>;</w:t>
      </w:r>
    </w:p>
    <w:p w14:paraId="771C4B2E" w14:textId="77777777" w:rsidR="0064289A" w:rsidRDefault="00A932BC">
      <w:pPr>
        <w:spacing w:before="9" w:after="0" w:line="240" w:lineRule="auto"/>
        <w:ind w:left="182" w:right="-20"/>
      </w:pPr>
      <w:r>
        <w:rPr>
          <w:rFonts w:ascii="Times New Roman" w:eastAsia="Times New Roman" w:hAnsi="Times New Roman"/>
          <w:sz w:val="24"/>
          <w:szCs w:val="24"/>
          <w:lang w:val="it-IT"/>
        </w:rPr>
        <w:t>**</w:t>
      </w:r>
      <w:proofErr w:type="gramStart"/>
      <w:r>
        <w:rPr>
          <w:rFonts w:ascii="Times New Roman" w:eastAsia="Times New Roman" w:hAnsi="Times New Roman"/>
          <w:sz w:val="18"/>
          <w:szCs w:val="18"/>
          <w:lang w:val="it-IT"/>
        </w:rPr>
        <w:t>do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c</w:t>
      </w:r>
      <w:r>
        <w:rPr>
          <w:rFonts w:ascii="Times New Roman" w:eastAsia="Times New Roman" w:hAnsi="Times New Roman"/>
          <w:sz w:val="18"/>
          <w:szCs w:val="18"/>
          <w:lang w:val="it-IT"/>
        </w:rPr>
        <w:t>u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me</w:t>
      </w:r>
      <w:r>
        <w:rPr>
          <w:rFonts w:ascii="Times New Roman" w:eastAsia="Times New Roman" w:hAnsi="Times New Roman"/>
          <w:sz w:val="18"/>
          <w:szCs w:val="18"/>
          <w:lang w:val="it-IT"/>
        </w:rPr>
        <w:t>n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t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z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one 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n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ece</w:t>
      </w:r>
      <w:r>
        <w:rPr>
          <w:rFonts w:ascii="Times New Roman" w:eastAsia="Times New Roman" w:hAnsi="Times New Roman"/>
          <w:spacing w:val="5"/>
          <w:sz w:val="18"/>
          <w:szCs w:val="18"/>
          <w:lang w:val="it-IT"/>
        </w:rPr>
        <w:t>ss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</w:t>
      </w:r>
      <w:r>
        <w:rPr>
          <w:rFonts w:ascii="Times New Roman" w:eastAsia="Times New Roman" w:hAnsi="Times New Roman"/>
          <w:sz w:val="18"/>
          <w:szCs w:val="18"/>
          <w:lang w:val="it-IT"/>
        </w:rPr>
        <w:t>a</w:t>
      </w:r>
      <w:proofErr w:type="gramEnd"/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p</w:t>
      </w:r>
      <w:r>
        <w:rPr>
          <w:rFonts w:ascii="Times New Roman" w:eastAsia="Times New Roman" w:hAnsi="Times New Roman"/>
          <w:spacing w:val="-30"/>
          <w:sz w:val="18"/>
          <w:szCs w:val="18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proofErr w:type="spellEnd"/>
      <w:r>
        <w:rPr>
          <w:rFonts w:ascii="Times New Roman" w:eastAsia="Times New Roman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l</w:t>
      </w:r>
      <w:r>
        <w:rPr>
          <w:rFonts w:ascii="Times New Roman" w:eastAsia="Times New Roman" w:hAnsi="Times New Roman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pacing w:val="4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</w:t>
      </w:r>
      <w:r>
        <w:rPr>
          <w:rFonts w:ascii="Times New Roman" w:eastAsia="Times New Roman" w:hAnsi="Times New Roman"/>
          <w:spacing w:val="-15"/>
          <w:sz w:val="18"/>
          <w:szCs w:val="18"/>
          <w:lang w:val="it-IT"/>
        </w:rPr>
        <w:t>g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</w:t>
      </w:r>
      <w:r>
        <w:rPr>
          <w:rFonts w:ascii="Times New Roman" w:eastAsia="Times New Roman" w:hAnsi="Times New Roman"/>
          <w:spacing w:val="5"/>
          <w:sz w:val="18"/>
          <w:szCs w:val="18"/>
          <w:lang w:val="it-IT"/>
        </w:rPr>
        <w:t>s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t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z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</w:t>
      </w:r>
      <w:r>
        <w:rPr>
          <w:rFonts w:ascii="Times New Roman" w:eastAsia="Times New Roman" w:hAnsi="Times New Roman"/>
          <w:sz w:val="18"/>
          <w:szCs w:val="18"/>
          <w:lang w:val="it-IT"/>
        </w:rPr>
        <w:t>one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n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ell</w:t>
      </w:r>
      <w:r>
        <w:rPr>
          <w:rFonts w:ascii="Times New Roman" w:eastAsia="Times New Roman" w:hAnsi="Times New Roman"/>
          <w:sz w:val="18"/>
          <w:szCs w:val="18"/>
          <w:lang w:val="it-IT"/>
        </w:rPr>
        <w:t>’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z w:val="18"/>
          <w:szCs w:val="18"/>
          <w:lang w:val="it-IT"/>
        </w:rPr>
        <w:t>n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pacing w:val="-15"/>
          <w:sz w:val="18"/>
          <w:szCs w:val="18"/>
          <w:lang w:val="it-IT"/>
        </w:rPr>
        <w:t>g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z w:val="18"/>
          <w:szCs w:val="18"/>
          <w:lang w:val="it-IT"/>
        </w:rPr>
        <w:t>fe</w:t>
      </w:r>
      <w:r>
        <w:rPr>
          <w:rFonts w:ascii="Times New Roman" w:eastAsia="Times New Roman" w:hAnsi="Times New Roman"/>
          <w:spacing w:val="4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d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</w:t>
      </w:r>
      <w:r>
        <w:rPr>
          <w:rFonts w:ascii="Times New Roman" w:eastAsia="Times New Roman" w:hAnsi="Times New Roman"/>
          <w:sz w:val="18"/>
          <w:szCs w:val="18"/>
          <w:lang w:val="it-IT"/>
        </w:rPr>
        <w:t>l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z w:val="18"/>
          <w:szCs w:val="18"/>
          <w:lang w:val="it-IT"/>
        </w:rPr>
        <w:t>p</w:t>
      </w:r>
      <w:r>
        <w:rPr>
          <w:rFonts w:ascii="Times New Roman" w:eastAsia="Times New Roman" w:hAnsi="Times New Roman"/>
          <w:spacing w:val="-3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p</w:t>
      </w:r>
      <w:r>
        <w:rPr>
          <w:rFonts w:ascii="Times New Roman" w:eastAsia="Times New Roman" w:hAnsi="Times New Roman"/>
          <w:spacing w:val="-3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or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t</w:t>
      </w:r>
      <w:r>
        <w:rPr>
          <w:rFonts w:ascii="Times New Roman" w:eastAsia="Times New Roman" w:hAnsi="Times New Roman"/>
          <w:sz w:val="18"/>
          <w:szCs w:val="18"/>
          <w:lang w:val="it-IT"/>
        </w:rPr>
        <w:t>o di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p</w:t>
      </w:r>
      <w:r>
        <w:rPr>
          <w:rFonts w:ascii="Times New Roman" w:eastAsia="Times New Roman" w:hAnsi="Times New Roman"/>
          <w:spacing w:val="-30"/>
          <w:sz w:val="18"/>
          <w:szCs w:val="18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</w:t>
      </w:r>
      <w:r>
        <w:rPr>
          <w:rFonts w:ascii="Times New Roman" w:eastAsia="Times New Roman" w:hAnsi="Times New Roman"/>
          <w:sz w:val="18"/>
          <w:szCs w:val="18"/>
          <w:lang w:val="it-IT"/>
        </w:rPr>
        <w:t>n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t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el</w:t>
      </w:r>
      <w:r>
        <w:rPr>
          <w:rFonts w:ascii="Times New Roman" w:eastAsia="Times New Roman" w:hAnsi="Times New Roman"/>
          <w:sz w:val="18"/>
          <w:szCs w:val="18"/>
          <w:lang w:val="it-IT"/>
        </w:rPr>
        <w:t>a</w:t>
      </w:r>
      <w:proofErr w:type="spellEnd"/>
      <w:r>
        <w:rPr>
          <w:rFonts w:ascii="Times New Roman" w:eastAsia="Times New Roman" w:hAnsi="Times New Roman"/>
          <w:spacing w:val="4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e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p</w:t>
      </w:r>
      <w:r>
        <w:rPr>
          <w:rFonts w:ascii="Times New Roman" w:eastAsia="Times New Roman" w:hAnsi="Times New Roman"/>
          <w:spacing w:val="-30"/>
          <w:sz w:val="18"/>
          <w:szCs w:val="18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proofErr w:type="spellEnd"/>
      <w:r>
        <w:rPr>
          <w:rFonts w:ascii="Times New Roman" w:eastAsia="Times New Roman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</w:t>
      </w:r>
      <w:r>
        <w:rPr>
          <w:rFonts w:ascii="Times New Roman" w:eastAsia="Times New Roman" w:hAnsi="Times New Roman"/>
          <w:sz w:val="18"/>
          <w:szCs w:val="18"/>
          <w:lang w:val="it-IT"/>
        </w:rPr>
        <w:t>l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ila</w:t>
      </w:r>
      <w:r>
        <w:rPr>
          <w:rFonts w:ascii="Times New Roman" w:eastAsia="Times New Roman" w:hAnsi="Times New Roman"/>
          <w:spacing w:val="5"/>
          <w:sz w:val="18"/>
          <w:szCs w:val="18"/>
          <w:lang w:val="it-IT"/>
        </w:rPr>
        <w:t>s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ci</w:t>
      </w:r>
      <w:r>
        <w:rPr>
          <w:rFonts w:ascii="Times New Roman" w:eastAsia="Times New Roman" w:hAnsi="Times New Roman"/>
          <w:sz w:val="18"/>
          <w:szCs w:val="18"/>
          <w:lang w:val="it-IT"/>
        </w:rPr>
        <w:t>o d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ell</w:t>
      </w:r>
      <w:r>
        <w:rPr>
          <w:rFonts w:ascii="Times New Roman" w:eastAsia="Times New Roman" w:hAnsi="Times New Roman"/>
          <w:sz w:val="18"/>
          <w:szCs w:val="18"/>
          <w:lang w:val="it-IT"/>
        </w:rPr>
        <w:t>a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ce</w:t>
      </w:r>
      <w:r>
        <w:rPr>
          <w:rFonts w:ascii="Times New Roman" w:eastAsia="Times New Roman" w:hAnsi="Times New Roman"/>
          <w:sz w:val="18"/>
          <w:szCs w:val="18"/>
          <w:lang w:val="it-IT"/>
        </w:rPr>
        <w:t>r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t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</w:t>
      </w:r>
      <w:r>
        <w:rPr>
          <w:rFonts w:ascii="Times New Roman" w:eastAsia="Times New Roman" w:hAnsi="Times New Roman"/>
          <w:sz w:val="18"/>
          <w:szCs w:val="18"/>
          <w:lang w:val="it-IT"/>
        </w:rPr>
        <w:t>f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ica</w:t>
      </w:r>
      <w:r>
        <w:rPr>
          <w:rFonts w:ascii="Times New Roman" w:eastAsia="Times New Roman" w:hAnsi="Times New Roman"/>
          <w:spacing w:val="10"/>
          <w:sz w:val="18"/>
          <w:szCs w:val="18"/>
          <w:lang w:val="it-IT"/>
        </w:rPr>
        <w:t>z</w:t>
      </w:r>
      <w:r>
        <w:rPr>
          <w:rFonts w:ascii="Times New Roman" w:eastAsia="Times New Roman" w:hAnsi="Times New Roman"/>
          <w:spacing w:val="9"/>
          <w:sz w:val="18"/>
          <w:szCs w:val="18"/>
          <w:lang w:val="it-IT"/>
        </w:rPr>
        <w:t>i</w:t>
      </w:r>
      <w:r>
        <w:rPr>
          <w:rFonts w:ascii="Times New Roman" w:eastAsia="Times New Roman" w:hAnsi="Times New Roman"/>
          <w:sz w:val="18"/>
          <w:szCs w:val="18"/>
          <w:lang w:val="it-IT"/>
        </w:rPr>
        <w:t>on</w:t>
      </w:r>
      <w:r>
        <w:rPr>
          <w:rFonts w:ascii="Times New Roman" w:eastAsia="Times New Roman" w:hAnsi="Times New Roman"/>
          <w:spacing w:val="-5"/>
          <w:sz w:val="18"/>
          <w:szCs w:val="18"/>
          <w:lang w:val="it-IT"/>
        </w:rPr>
        <w:t>e</w:t>
      </w:r>
      <w:r>
        <w:rPr>
          <w:rFonts w:ascii="Times New Roman" w:eastAsia="Times New Roman" w:hAnsi="Times New Roman"/>
          <w:sz w:val="18"/>
          <w:szCs w:val="18"/>
          <w:lang w:val="it-IT"/>
        </w:rPr>
        <w:t>.</w:t>
      </w:r>
    </w:p>
    <w:sectPr w:rsidR="0064289A">
      <w:pgSz w:w="11920" w:h="16860"/>
      <w:pgMar w:top="132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6B63" w14:textId="77777777" w:rsidR="00000000" w:rsidRDefault="00A932BC">
      <w:pPr>
        <w:spacing w:after="0" w:line="240" w:lineRule="auto"/>
      </w:pPr>
      <w:r>
        <w:separator/>
      </w:r>
    </w:p>
  </w:endnote>
  <w:endnote w:type="continuationSeparator" w:id="0">
    <w:p w14:paraId="0F65C4E7" w14:textId="77777777" w:rsidR="00000000" w:rsidRDefault="00A9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DAC2" w14:textId="77777777" w:rsidR="00000000" w:rsidRDefault="00A932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F0BAF8" w14:textId="77777777" w:rsidR="00000000" w:rsidRDefault="00A93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289A"/>
    <w:rsid w:val="0064289A"/>
    <w:rsid w:val="00A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06B4"/>
  <w15:docId w15:val="{30DB3B2F-7573-4C12-8700-41D6CDE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amp;NOTXT=1&amp;amp;KEY=01LX000015385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d01.leggiditalia.it/cgi-bin/FulShow?TIPO=5&amp;amp;NOTXT=1&amp;amp;KEY=01LX0000153853" TargetMode="External"/><Relationship Id="rId12" Type="http://schemas.openxmlformats.org/officeDocument/2006/relationships/hyperlink" Target="http://bd01.leggiditalia.it/cgi-bin/FulShow?TIPO=5&amp;amp;NOTXT=1&amp;amp;KEY=01LX00001538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amp;NOTXT=1&amp;amp;KEY=01LX0000153853ART4" TargetMode="External"/><Relationship Id="rId11" Type="http://schemas.openxmlformats.org/officeDocument/2006/relationships/hyperlink" Target="http://bd01.leggiditalia.it/cgi-bin/FulShow?TIPO=5&amp;amp;NOTXT=1&amp;amp;KEY=01LX000015385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d01.leggiditalia.it/cgi-bin/FulShow?TIPO=5&amp;amp;NOTXT=1&amp;amp;KEY=01LX0000153853ART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d01.leggiditalia.it/cgi-bin/FulShow?TIPO=5&amp;amp;NOTXT=1&amp;amp;KEY=01LX0000141392ART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6852</Characters>
  <Application>Microsoft Office Word</Application>
  <DocSecurity>4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Barbara De Marchi</cp:lastModifiedBy>
  <cp:revision>2</cp:revision>
  <cp:lastPrinted>2019-05-08T07:24:00Z</cp:lastPrinted>
  <dcterms:created xsi:type="dcterms:W3CDTF">2021-10-14T14:47:00Z</dcterms:created>
  <dcterms:modified xsi:type="dcterms:W3CDTF">2021-10-14T14:47:00Z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2012-05-04T00:00:00Z</vt:filetime>
  </property>
  <property fmtid="{D5CDD505-2E9C-101B-9397-08002B2CF9AE}" pid="3" name="LastSaved">
    <vt:filetime>2013-10-09T00:00:00Z</vt:filetime>
  </property>
</Properties>
</file>