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0C656" w14:textId="77777777" w:rsidR="006C7232" w:rsidRDefault="00117AC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Dichiarazione di residenza - Allegato </w:t>
      </w:r>
      <w:proofErr w:type="gramStart"/>
      <w:r>
        <w:rPr>
          <w:rFonts w:ascii="Times New Roman" w:hAnsi="Times New Roman"/>
          <w:b/>
          <w:sz w:val="24"/>
          <w:szCs w:val="24"/>
        </w:rPr>
        <w:t>A :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documentazione necessaria per l’iscrizione anagrafica di cittadini di Stati non appartenenti all’Unione Europea.</w:t>
      </w:r>
    </w:p>
    <w:p w14:paraId="6D65C754" w14:textId="77777777" w:rsidR="006C7232" w:rsidRDefault="00117AC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Cittadino in possesso di titolo di soggiorno in corso di validità</w:t>
      </w:r>
    </w:p>
    <w:p w14:paraId="749CC58B" w14:textId="77777777" w:rsidR="006C7232" w:rsidRDefault="00117ACE">
      <w:pPr>
        <w:spacing w:after="0" w:line="240" w:lineRule="auto"/>
      </w:pPr>
      <w:r>
        <w:rPr>
          <w:rFonts w:ascii="Times New Roman" w:hAnsi="Times New Roman"/>
          <w:i/>
          <w:sz w:val="24"/>
          <w:szCs w:val="24"/>
        </w:rPr>
        <w:t>Documentazione da allegare</w:t>
      </w:r>
    </w:p>
    <w:p w14:paraId="3D535238" w14:textId="77777777" w:rsidR="006C7232" w:rsidRDefault="00117A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copia del passaporto o documento equipollente in corso di validità. *</w:t>
      </w:r>
    </w:p>
    <w:p w14:paraId="4085F766" w14:textId="77777777" w:rsidR="006C7232" w:rsidRDefault="00117A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copia del titolo di soggiorno in corso di </w:t>
      </w:r>
      <w:proofErr w:type="gramStart"/>
      <w:r>
        <w:rPr>
          <w:rFonts w:ascii="Times New Roman" w:hAnsi="Times New Roman"/>
          <w:sz w:val="24"/>
          <w:szCs w:val="24"/>
        </w:rPr>
        <w:t>validità.*</w:t>
      </w:r>
      <w:proofErr w:type="gramEnd"/>
    </w:p>
    <w:p w14:paraId="6E70E1B6" w14:textId="77777777" w:rsidR="006C7232" w:rsidRDefault="00117A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copia degli atti originali, tradotti e legalizzati, comprovanti lo stato civile e la composizione</w:t>
      </w:r>
      <w:r>
        <w:rPr>
          <w:rFonts w:ascii="Times New Roman" w:hAnsi="Times New Roman"/>
          <w:sz w:val="24"/>
          <w:szCs w:val="24"/>
        </w:rPr>
        <w:t xml:space="preserve"> della </w:t>
      </w:r>
      <w:proofErr w:type="gramStart"/>
      <w:r>
        <w:rPr>
          <w:rFonts w:ascii="Times New Roman" w:hAnsi="Times New Roman"/>
          <w:sz w:val="24"/>
          <w:szCs w:val="24"/>
        </w:rPr>
        <w:t>famiglia.*</w:t>
      </w:r>
      <w:proofErr w:type="gramEnd"/>
      <w:r>
        <w:rPr>
          <w:rFonts w:ascii="Times New Roman" w:hAnsi="Times New Roman"/>
          <w:sz w:val="24"/>
          <w:szCs w:val="24"/>
        </w:rPr>
        <w:t>*</w:t>
      </w:r>
    </w:p>
    <w:p w14:paraId="7B900544" w14:textId="77777777" w:rsidR="006C7232" w:rsidRDefault="006C7232">
      <w:pPr>
        <w:rPr>
          <w:rFonts w:ascii="Times New Roman" w:hAnsi="Times New Roman"/>
          <w:sz w:val="24"/>
          <w:szCs w:val="24"/>
        </w:rPr>
      </w:pPr>
    </w:p>
    <w:p w14:paraId="5F26EF2C" w14:textId="77777777" w:rsidR="006C7232" w:rsidRDefault="00117AC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Cittadino in possesso di titolo di soggiorno in corso di rinnovo</w:t>
      </w:r>
    </w:p>
    <w:p w14:paraId="73B2535B" w14:textId="77777777" w:rsidR="006C7232" w:rsidRDefault="00117AC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Documentazione da allegare</w:t>
      </w:r>
    </w:p>
    <w:p w14:paraId="1B34CB3D" w14:textId="77777777" w:rsidR="006C7232" w:rsidRDefault="00117A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copia del passaporto o documento equipollente in corso di </w:t>
      </w:r>
      <w:proofErr w:type="gramStart"/>
      <w:r>
        <w:rPr>
          <w:rFonts w:ascii="Times New Roman" w:hAnsi="Times New Roman"/>
          <w:sz w:val="24"/>
          <w:szCs w:val="24"/>
        </w:rPr>
        <w:t>validità.*</w:t>
      </w:r>
      <w:proofErr w:type="gramEnd"/>
    </w:p>
    <w:p w14:paraId="53659C54" w14:textId="77777777" w:rsidR="006C7232" w:rsidRDefault="00117A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copia del titolo di soggiorno </w:t>
      </w:r>
      <w:proofErr w:type="gramStart"/>
      <w:r>
        <w:rPr>
          <w:rFonts w:ascii="Times New Roman" w:hAnsi="Times New Roman"/>
          <w:sz w:val="24"/>
          <w:szCs w:val="24"/>
        </w:rPr>
        <w:t>scaduto.*</w:t>
      </w:r>
      <w:proofErr w:type="gramEnd"/>
    </w:p>
    <w:p w14:paraId="7C2B330E" w14:textId="77777777" w:rsidR="006C7232" w:rsidRDefault="00117A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ricevuta della richiest</w:t>
      </w:r>
      <w:r>
        <w:rPr>
          <w:rFonts w:ascii="Times New Roman" w:hAnsi="Times New Roman"/>
          <w:sz w:val="24"/>
          <w:szCs w:val="24"/>
        </w:rPr>
        <w:t xml:space="preserve">a di rinnovo del titolo di </w:t>
      </w:r>
      <w:proofErr w:type="gramStart"/>
      <w:r>
        <w:rPr>
          <w:rFonts w:ascii="Times New Roman" w:hAnsi="Times New Roman"/>
          <w:sz w:val="24"/>
          <w:szCs w:val="24"/>
        </w:rPr>
        <w:t>soggiorno.*</w:t>
      </w:r>
      <w:proofErr w:type="gramEnd"/>
    </w:p>
    <w:p w14:paraId="2052998C" w14:textId="77777777" w:rsidR="006C7232" w:rsidRDefault="00117A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copia degli atti originali, tradotti e legalizzati, comprovanti lo stato civile e la composizione della </w:t>
      </w:r>
      <w:proofErr w:type="gramStart"/>
      <w:r>
        <w:rPr>
          <w:rFonts w:ascii="Times New Roman" w:hAnsi="Times New Roman"/>
          <w:sz w:val="24"/>
          <w:szCs w:val="24"/>
        </w:rPr>
        <w:t>famiglia.*</w:t>
      </w:r>
      <w:proofErr w:type="gramEnd"/>
      <w:r>
        <w:rPr>
          <w:rFonts w:ascii="Times New Roman" w:hAnsi="Times New Roman"/>
          <w:sz w:val="24"/>
          <w:szCs w:val="24"/>
        </w:rPr>
        <w:t>*</w:t>
      </w:r>
    </w:p>
    <w:p w14:paraId="1BD95445" w14:textId="77777777" w:rsidR="006C7232" w:rsidRDefault="006C7232">
      <w:pPr>
        <w:rPr>
          <w:rFonts w:ascii="Times New Roman" w:hAnsi="Times New Roman"/>
          <w:sz w:val="24"/>
          <w:szCs w:val="24"/>
        </w:rPr>
      </w:pPr>
    </w:p>
    <w:p w14:paraId="7B82AEAF" w14:textId="77777777" w:rsidR="006C7232" w:rsidRDefault="00117AC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Cittadino in attesa del rilascio del primo permesso di soggiorno per lavoro subordinato</w:t>
      </w:r>
    </w:p>
    <w:p w14:paraId="5F7464B0" w14:textId="77777777" w:rsidR="006C7232" w:rsidRDefault="00117AC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Docume</w:t>
      </w:r>
      <w:r>
        <w:rPr>
          <w:rFonts w:ascii="Times New Roman" w:hAnsi="Times New Roman"/>
          <w:i/>
          <w:sz w:val="24"/>
          <w:szCs w:val="24"/>
        </w:rPr>
        <w:t>ntazione da allegare</w:t>
      </w:r>
    </w:p>
    <w:p w14:paraId="0F478A2F" w14:textId="77777777" w:rsidR="006C7232" w:rsidRDefault="00117A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copia del passaporto o documento equipollente in corso di validità; *</w:t>
      </w:r>
    </w:p>
    <w:p w14:paraId="468CE32C" w14:textId="77777777" w:rsidR="006C7232" w:rsidRDefault="00117A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copia del contratto di soggiorno presso lo Sportello Unico per </w:t>
      </w:r>
      <w:proofErr w:type="gramStart"/>
      <w:r>
        <w:rPr>
          <w:rFonts w:ascii="Times New Roman" w:hAnsi="Times New Roman"/>
          <w:sz w:val="24"/>
          <w:szCs w:val="24"/>
        </w:rPr>
        <w:t>l’immigrazione ;</w:t>
      </w:r>
      <w:proofErr w:type="gramEnd"/>
      <w:r>
        <w:rPr>
          <w:rFonts w:ascii="Times New Roman" w:hAnsi="Times New Roman"/>
          <w:sz w:val="24"/>
          <w:szCs w:val="24"/>
        </w:rPr>
        <w:t>*</w:t>
      </w:r>
    </w:p>
    <w:p w14:paraId="25F3EE5F" w14:textId="77777777" w:rsidR="006C7232" w:rsidRDefault="00117A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ricevuta rilasciata dall’ufficio postale attestante l’avvenuta </w:t>
      </w:r>
      <w:r>
        <w:rPr>
          <w:rFonts w:ascii="Times New Roman" w:hAnsi="Times New Roman"/>
          <w:sz w:val="24"/>
          <w:szCs w:val="24"/>
        </w:rPr>
        <w:t xml:space="preserve">presentazione della richiesta di permesso di </w:t>
      </w:r>
      <w:proofErr w:type="gramStart"/>
      <w:r>
        <w:rPr>
          <w:rFonts w:ascii="Times New Roman" w:hAnsi="Times New Roman"/>
          <w:sz w:val="24"/>
          <w:szCs w:val="24"/>
        </w:rPr>
        <w:t>soggiorno;*</w:t>
      </w:r>
      <w:proofErr w:type="gramEnd"/>
    </w:p>
    <w:p w14:paraId="1A0C6EC2" w14:textId="77777777" w:rsidR="006C7232" w:rsidRDefault="00117A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domanda di rilascio del permesso di soggiorno per lavoro subordinato presentata allo Sportello Unico; *</w:t>
      </w:r>
    </w:p>
    <w:p w14:paraId="6A01BD73" w14:textId="77777777" w:rsidR="006C7232" w:rsidRDefault="00117A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copia degli atti originali, tradotti e legalizzati, comprovanti lo stato civile e la comp</w:t>
      </w:r>
      <w:r>
        <w:rPr>
          <w:rFonts w:ascii="Times New Roman" w:hAnsi="Times New Roman"/>
          <w:sz w:val="24"/>
          <w:szCs w:val="24"/>
        </w:rPr>
        <w:t xml:space="preserve">osizione della </w:t>
      </w:r>
      <w:proofErr w:type="gramStart"/>
      <w:r>
        <w:rPr>
          <w:rFonts w:ascii="Times New Roman" w:hAnsi="Times New Roman"/>
          <w:sz w:val="24"/>
          <w:szCs w:val="24"/>
        </w:rPr>
        <w:t>famiglia.*</w:t>
      </w:r>
      <w:proofErr w:type="gramEnd"/>
      <w:r>
        <w:rPr>
          <w:rFonts w:ascii="Times New Roman" w:hAnsi="Times New Roman"/>
          <w:sz w:val="24"/>
          <w:szCs w:val="24"/>
        </w:rPr>
        <w:t>*</w:t>
      </w:r>
    </w:p>
    <w:p w14:paraId="5FCDCEB9" w14:textId="77777777" w:rsidR="006C7232" w:rsidRDefault="006C72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808943" w14:textId="77777777" w:rsidR="006C7232" w:rsidRDefault="00117AC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Cittadino in attesa del rilascio del permesso di soggiorno per ricongiungimento familiare</w:t>
      </w:r>
    </w:p>
    <w:p w14:paraId="5F1ECB6B" w14:textId="77777777" w:rsidR="006C7232" w:rsidRDefault="00117A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Documentazione da allegare</w:t>
      </w:r>
    </w:p>
    <w:p w14:paraId="3B6EC048" w14:textId="77777777" w:rsidR="006C7232" w:rsidRDefault="00117A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copia del passaporto o documento equipollente in corso di </w:t>
      </w:r>
      <w:proofErr w:type="gramStart"/>
      <w:r>
        <w:rPr>
          <w:rFonts w:ascii="Times New Roman" w:hAnsi="Times New Roman"/>
          <w:sz w:val="24"/>
          <w:szCs w:val="24"/>
        </w:rPr>
        <w:t>validità;*</w:t>
      </w:r>
      <w:proofErr w:type="gramEnd"/>
    </w:p>
    <w:p w14:paraId="22D36007" w14:textId="77777777" w:rsidR="006C7232" w:rsidRDefault="00117A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ricevuta rilasciata dall’ufficio </w:t>
      </w:r>
      <w:r>
        <w:rPr>
          <w:rFonts w:ascii="Times New Roman" w:hAnsi="Times New Roman"/>
          <w:sz w:val="24"/>
          <w:szCs w:val="24"/>
        </w:rPr>
        <w:t>postale attestante l’avvenuta presentazione della richiesta di permesso*;</w:t>
      </w:r>
    </w:p>
    <w:p w14:paraId="2217A62A" w14:textId="77777777" w:rsidR="006C7232" w:rsidRDefault="00117A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fotocopia non autenticata del nulla osta rilasciato dallo Sportello </w:t>
      </w:r>
      <w:proofErr w:type="gramStart"/>
      <w:r>
        <w:rPr>
          <w:rFonts w:ascii="Times New Roman" w:hAnsi="Times New Roman"/>
          <w:sz w:val="24"/>
          <w:szCs w:val="24"/>
        </w:rPr>
        <w:t>unico;*</w:t>
      </w:r>
      <w:proofErr w:type="gramEnd"/>
    </w:p>
    <w:p w14:paraId="004E66E3" w14:textId="77777777" w:rsidR="006C7232" w:rsidRDefault="00117A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copia degli atti originali, tradotti e legalizzati, comprovanti lo stato civile e la composizione de</w:t>
      </w:r>
      <w:r>
        <w:rPr>
          <w:rFonts w:ascii="Times New Roman" w:hAnsi="Times New Roman"/>
          <w:sz w:val="24"/>
          <w:szCs w:val="24"/>
        </w:rPr>
        <w:t xml:space="preserve">lla </w:t>
      </w:r>
      <w:proofErr w:type="gramStart"/>
      <w:r>
        <w:rPr>
          <w:rFonts w:ascii="Times New Roman" w:hAnsi="Times New Roman"/>
          <w:sz w:val="24"/>
          <w:szCs w:val="24"/>
        </w:rPr>
        <w:t>famiglia.*</w:t>
      </w:r>
      <w:proofErr w:type="gramEnd"/>
      <w:r>
        <w:rPr>
          <w:rFonts w:ascii="Times New Roman" w:hAnsi="Times New Roman"/>
          <w:sz w:val="24"/>
          <w:szCs w:val="24"/>
        </w:rPr>
        <w:t>*</w:t>
      </w:r>
    </w:p>
    <w:p w14:paraId="5ACDCCD5" w14:textId="77777777" w:rsidR="006C7232" w:rsidRDefault="006C72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37F454" w14:textId="77777777" w:rsidR="006C7232" w:rsidRDefault="006C72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A5006D" w14:textId="77777777" w:rsidR="006C7232" w:rsidRDefault="006C7232">
      <w:pPr>
        <w:spacing w:after="0" w:line="240" w:lineRule="auto"/>
      </w:pPr>
    </w:p>
    <w:p w14:paraId="020E1B23" w14:textId="77777777" w:rsidR="006C7232" w:rsidRDefault="00117ACE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</w:t>
      </w:r>
    </w:p>
    <w:p w14:paraId="7233B067" w14:textId="77777777" w:rsidR="006C7232" w:rsidRDefault="00117ACE">
      <w:pPr>
        <w:rPr>
          <w:rFonts w:ascii="Times New Roman" w:hAnsi="Times New Roman"/>
        </w:rPr>
      </w:pPr>
      <w:r>
        <w:rPr>
          <w:rFonts w:ascii="Times New Roman" w:hAnsi="Times New Roman"/>
        </w:rPr>
        <w:t>* documentazione obbligatoria;</w:t>
      </w:r>
    </w:p>
    <w:p w14:paraId="44036372" w14:textId="77777777" w:rsidR="006C7232" w:rsidRDefault="00117ACE">
      <w:r>
        <w:rPr>
          <w:rFonts w:ascii="Times New Roman" w:hAnsi="Times New Roman"/>
        </w:rPr>
        <w:t>**documentazione necessaria per la registrazione nell’anagrafe del rapporto di parentela e per il rilascio della certificazione.</w:t>
      </w:r>
    </w:p>
    <w:sectPr w:rsidR="006C7232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8B116" w14:textId="77777777" w:rsidR="00000000" w:rsidRDefault="00117ACE">
      <w:pPr>
        <w:spacing w:after="0" w:line="240" w:lineRule="auto"/>
      </w:pPr>
      <w:r>
        <w:separator/>
      </w:r>
    </w:p>
  </w:endnote>
  <w:endnote w:type="continuationSeparator" w:id="0">
    <w:p w14:paraId="485298F8" w14:textId="77777777" w:rsidR="00000000" w:rsidRDefault="00117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AD8EA" w14:textId="77777777" w:rsidR="00000000" w:rsidRDefault="00117AC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5EAB25E" w14:textId="77777777" w:rsidR="00000000" w:rsidRDefault="00117A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C7232"/>
    <w:rsid w:val="00117ACE"/>
    <w:rsid w:val="006C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5CE50"/>
  <w15:docId w15:val="{30DB3B2F-7573-4C12-8700-41D6CDE5C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1902</Characters>
  <Application>Microsoft Office Word</Application>
  <DocSecurity>4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Tolmezzo</dc:creator>
  <cp:lastModifiedBy>Barbara De Marchi</cp:lastModifiedBy>
  <cp:revision>2</cp:revision>
  <cp:lastPrinted>2019-05-08T07:22:00Z</cp:lastPrinted>
  <dcterms:created xsi:type="dcterms:W3CDTF">2021-10-14T14:47:00Z</dcterms:created>
  <dcterms:modified xsi:type="dcterms:W3CDTF">2021-10-14T14:47:00Z</dcterms:modified>
</cp:coreProperties>
</file>