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4C05" w14:textId="77777777" w:rsidR="006E3E13" w:rsidRDefault="006E3E13">
      <w:pPr>
        <w:rPr>
          <w:rFonts w:ascii="Times New Roman" w:hAnsi="Times New Roman"/>
          <w:b/>
          <w:sz w:val="18"/>
          <w:szCs w:val="18"/>
        </w:rPr>
      </w:pPr>
    </w:p>
    <w:tbl>
      <w:tblPr>
        <w:tblW w:w="2901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1"/>
      </w:tblGrid>
      <w:tr w:rsidR="006E3E13" w14:paraId="34F7E5E4" w14:textId="77777777">
        <w:tblPrEx>
          <w:tblCellMar>
            <w:top w:w="0" w:type="dxa"/>
            <w:bottom w:w="0" w:type="dxa"/>
          </w:tblCellMar>
        </w:tblPrEx>
        <w:trPr>
          <w:trHeight w:val="1442"/>
          <w:jc w:val="right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840BF" w14:textId="77777777" w:rsidR="006E3E13" w:rsidRDefault="006E3E13">
            <w:pPr>
              <w:tabs>
                <w:tab w:val="left" w:pos="759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1C8AC90" w14:textId="77777777" w:rsidR="006E3E13" w:rsidRDefault="00622373">
            <w:pPr>
              <w:tabs>
                <w:tab w:val="left" w:pos="759"/>
              </w:tabs>
              <w:spacing w:line="360" w:lineRule="auto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Spazio per marca da bollo</w:t>
            </w:r>
            <w:r>
              <w:rPr>
                <w:bCs/>
              </w:rPr>
              <w:t xml:space="preserve">       </w:t>
            </w:r>
          </w:p>
          <w:p w14:paraId="4A90ED99" w14:textId="77777777" w:rsidR="006E3E13" w:rsidRDefault="00622373">
            <w:pPr>
              <w:tabs>
                <w:tab w:val="left" w:pos="759"/>
              </w:tabs>
              <w:spacing w:line="360" w:lineRule="auto"/>
            </w:pPr>
            <w:r>
              <w:rPr>
                <w:bCs/>
              </w:rPr>
              <w:t xml:space="preserve">                                                                  </w:t>
            </w:r>
          </w:p>
        </w:tc>
      </w:tr>
    </w:tbl>
    <w:p w14:paraId="253B3778" w14:textId="77777777" w:rsidR="006E3E13" w:rsidRDefault="00622373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Al Comune di</w:t>
      </w:r>
      <w:r>
        <w:rPr>
          <w:rFonts w:ascii="Times New Roman" w:hAnsi="Times New Roman"/>
          <w:b/>
          <w:sz w:val="18"/>
          <w:szCs w:val="18"/>
        </w:rPr>
        <w:t xml:space="preserve"> _____________________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</w:p>
    <w:p w14:paraId="6BCBAFB0" w14:textId="77777777" w:rsidR="006E3E13" w:rsidRDefault="006223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Ufficio di Stato Civile </w:t>
      </w:r>
    </w:p>
    <w:p w14:paraId="001FDC84" w14:textId="77777777" w:rsidR="006E3E13" w:rsidRDefault="006E3E13">
      <w:pPr>
        <w:rPr>
          <w:rFonts w:ascii="Times New Roman" w:hAnsi="Times New Roman"/>
          <w:b/>
          <w:sz w:val="24"/>
          <w:szCs w:val="24"/>
        </w:rPr>
      </w:pPr>
    </w:p>
    <w:p w14:paraId="615B64E1" w14:textId="77777777" w:rsidR="006E3E13" w:rsidRDefault="00622373">
      <w:r>
        <w:rPr>
          <w:rFonts w:ascii="Times New Roman" w:hAnsi="Times New Roman"/>
          <w:b/>
          <w:sz w:val="24"/>
          <w:szCs w:val="24"/>
        </w:rPr>
        <w:t>OGGETTO:</w:t>
      </w:r>
      <w:r>
        <w:rPr>
          <w:rFonts w:ascii="Times New Roman" w:hAnsi="Times New Roman"/>
          <w:sz w:val="24"/>
          <w:szCs w:val="24"/>
        </w:rPr>
        <w:t xml:space="preserve"> richiesta riconoscimento cittadinanza italiana </w:t>
      </w:r>
      <w:r>
        <w:rPr>
          <w:rFonts w:ascii="Times New Roman" w:hAnsi="Times New Roman"/>
          <w:i/>
          <w:sz w:val="24"/>
          <w:szCs w:val="24"/>
        </w:rPr>
        <w:t xml:space="preserve">iure </w:t>
      </w:r>
      <w:r>
        <w:rPr>
          <w:rFonts w:ascii="Times New Roman" w:hAnsi="Times New Roman"/>
          <w:i/>
          <w:sz w:val="24"/>
          <w:szCs w:val="24"/>
        </w:rPr>
        <w:t>sanguinis</w:t>
      </w:r>
    </w:p>
    <w:p w14:paraId="0A39FD09" w14:textId="77777777" w:rsidR="006E3E13" w:rsidRDefault="006223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Io sottoscritto/a Cognome: _________________________________________________________</w:t>
      </w:r>
    </w:p>
    <w:p w14:paraId="6DACF658" w14:textId="77777777" w:rsidR="006E3E13" w:rsidRDefault="006223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Nome: _________________________________________________________________________</w:t>
      </w:r>
    </w:p>
    <w:p w14:paraId="1F737107" w14:textId="77777777" w:rsidR="006E3E13" w:rsidRDefault="006223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nato/a il ___________ a ____________________________ (Stato) 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2AC3D21E" w14:textId="77777777" w:rsidR="006E3E13" w:rsidRDefault="0062237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cittadino/a____________________________ “iure soli” per essere nato nel territorio di quello stato, secondo le leggi nazionali e reclamate la condizione di cittadino italiano “iure sanguinis” quale discendente di cittadini italiani;</w:t>
      </w:r>
    </w:p>
    <w:p w14:paraId="356081B2" w14:textId="77777777" w:rsidR="006E3E13" w:rsidRDefault="006223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residente a _____</w:t>
      </w:r>
      <w:r>
        <w:rPr>
          <w:rFonts w:ascii="Times New Roman" w:hAnsi="Times New Roman"/>
          <w:sz w:val="24"/>
          <w:szCs w:val="24"/>
        </w:rPr>
        <w:t xml:space="preserve">________________ in via _____________________________ n. civico _______ </w:t>
      </w:r>
    </w:p>
    <w:p w14:paraId="525C575D" w14:textId="77777777" w:rsidR="006E3E13" w:rsidRDefault="0062237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recapito telefonico n.___________________________ di essere munito di permesso di soggiorno/dichiarazione di presenza rilasciato/a il____________________</w:t>
      </w:r>
    </w:p>
    <w:p w14:paraId="3B90727D" w14:textId="77777777" w:rsidR="006E3E13" w:rsidRDefault="006223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figlio/a di:</w:t>
      </w:r>
    </w:p>
    <w:p w14:paraId="2F84E7DF" w14:textId="77777777" w:rsidR="006E3E13" w:rsidRDefault="00622373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(indicare il pad</w:t>
      </w:r>
      <w:r>
        <w:rPr>
          <w:rFonts w:ascii="Times New Roman" w:hAnsi="Times New Roman"/>
          <w:sz w:val="20"/>
          <w:szCs w:val="20"/>
        </w:rPr>
        <w:t>re e la madre con cognome, nome, data e luogo di nascita, nonché gli ascendenti italiani in linea retta, sempre con cognome, nome, data e luogo di nascita, fino all’avo italiano emigrato all’estero);</w:t>
      </w:r>
    </w:p>
    <w:tbl>
      <w:tblPr>
        <w:tblW w:w="97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"/>
        <w:gridCol w:w="2477"/>
        <w:gridCol w:w="2277"/>
        <w:gridCol w:w="1635"/>
        <w:gridCol w:w="1956"/>
      </w:tblGrid>
      <w:tr w:rsidR="006E3E13" w14:paraId="7A29C54D" w14:textId="7777777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03446" w14:textId="77777777" w:rsidR="006E3E13" w:rsidRDefault="00622373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GRADO DI PARENTELA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2283D" w14:textId="77777777" w:rsidR="006E3E13" w:rsidRDefault="00622373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COGNOME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sz w:val="20"/>
                <w:szCs w:val="20"/>
              </w:rPr>
              <w:t>e NOME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E7897" w14:textId="77777777" w:rsidR="006E3E13" w:rsidRDefault="00622373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DATA E LUOGO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NASCITA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4F6D2" w14:textId="77777777" w:rsidR="006E3E13" w:rsidRDefault="00622373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STATO/I DI RESIDENZA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DB873" w14:textId="77777777" w:rsidR="006E3E13" w:rsidRDefault="00622373">
            <w:pPr>
              <w:spacing w:line="360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CONSOLATO DI COMPETENZA</w:t>
            </w:r>
          </w:p>
        </w:tc>
      </w:tr>
      <w:tr w:rsidR="006E3E13" w14:paraId="5C75C993" w14:textId="77777777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31DA6" w14:textId="77777777" w:rsidR="006E3E13" w:rsidRDefault="006E3E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53AC0" w14:textId="77777777" w:rsidR="006E3E13" w:rsidRDefault="006E3E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BC299" w14:textId="77777777" w:rsidR="006E3E13" w:rsidRDefault="006E3E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5422C" w14:textId="77777777" w:rsidR="006E3E13" w:rsidRDefault="006E3E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85C9D" w14:textId="77777777" w:rsidR="006E3E13" w:rsidRDefault="006E3E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E13" w14:paraId="329BE332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304BD" w14:textId="77777777" w:rsidR="006E3E13" w:rsidRDefault="006E3E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99590" w14:textId="77777777" w:rsidR="006E3E13" w:rsidRDefault="006E3E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B730D" w14:textId="77777777" w:rsidR="006E3E13" w:rsidRDefault="006E3E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9AD56" w14:textId="77777777" w:rsidR="006E3E13" w:rsidRDefault="006E3E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BA093" w14:textId="77777777" w:rsidR="006E3E13" w:rsidRDefault="006E3E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E13" w14:paraId="1FCC492E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7CD0F" w14:textId="77777777" w:rsidR="006E3E13" w:rsidRDefault="006E3E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26E66" w14:textId="77777777" w:rsidR="006E3E13" w:rsidRDefault="006E3E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21080" w14:textId="77777777" w:rsidR="006E3E13" w:rsidRDefault="006E3E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FE958" w14:textId="77777777" w:rsidR="006E3E13" w:rsidRDefault="006E3E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7D611" w14:textId="77777777" w:rsidR="006E3E13" w:rsidRDefault="006E3E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E13" w14:paraId="514CFCA2" w14:textId="7777777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03F0D" w14:textId="77777777" w:rsidR="006E3E13" w:rsidRDefault="006E3E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FD1A8" w14:textId="77777777" w:rsidR="006E3E13" w:rsidRDefault="006E3E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ADE4B" w14:textId="77777777" w:rsidR="006E3E13" w:rsidRDefault="006E3E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EA8ED" w14:textId="77777777" w:rsidR="006E3E13" w:rsidRDefault="006E3E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38973" w14:textId="77777777" w:rsidR="006E3E13" w:rsidRDefault="006E3E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E13" w14:paraId="50D787CC" w14:textId="7777777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4B65C" w14:textId="77777777" w:rsidR="006E3E13" w:rsidRDefault="006E3E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4A34B" w14:textId="77777777" w:rsidR="006E3E13" w:rsidRDefault="006E3E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92CBD" w14:textId="77777777" w:rsidR="006E3E13" w:rsidRDefault="006E3E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64D37" w14:textId="77777777" w:rsidR="006E3E13" w:rsidRDefault="006E3E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D08CE" w14:textId="77777777" w:rsidR="006E3E13" w:rsidRDefault="006E3E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E13" w14:paraId="7DB26622" w14:textId="77777777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18974" w14:textId="77777777" w:rsidR="006E3E13" w:rsidRDefault="006E3E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31A02" w14:textId="77777777" w:rsidR="006E3E13" w:rsidRDefault="006E3E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983BD" w14:textId="77777777" w:rsidR="006E3E13" w:rsidRDefault="006E3E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FA84C" w14:textId="77777777" w:rsidR="006E3E13" w:rsidRDefault="006E3E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8661E" w14:textId="77777777" w:rsidR="006E3E13" w:rsidRDefault="006E3E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E13" w14:paraId="16854E35" w14:textId="77777777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5335E" w14:textId="77777777" w:rsidR="006E3E13" w:rsidRDefault="006E3E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0714C" w14:textId="77777777" w:rsidR="006E3E13" w:rsidRDefault="006E3E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7236A" w14:textId="77777777" w:rsidR="006E3E13" w:rsidRDefault="006E3E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52D5" w14:textId="77777777" w:rsidR="006E3E13" w:rsidRDefault="006E3E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46721" w14:textId="77777777" w:rsidR="006E3E13" w:rsidRDefault="006E3E1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160C57" w14:textId="77777777" w:rsidR="006E3E13" w:rsidRDefault="006E3E13">
      <w:pPr>
        <w:rPr>
          <w:rFonts w:ascii="Times New Roman" w:hAnsi="Times New Roman"/>
          <w:sz w:val="24"/>
          <w:szCs w:val="24"/>
        </w:rPr>
      </w:pPr>
    </w:p>
    <w:p w14:paraId="4FE42B37" w14:textId="77777777" w:rsidR="006E3E13" w:rsidRDefault="00622373">
      <w:r>
        <w:rPr>
          <w:rFonts w:ascii="Times New Roman" w:hAnsi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98107" wp14:editId="7447AAA7">
                <wp:simplePos x="0" y="0"/>
                <wp:positionH relativeFrom="column">
                  <wp:posOffset>4796786</wp:posOffset>
                </wp:positionH>
                <wp:positionV relativeFrom="paragraph">
                  <wp:posOffset>316226</wp:posOffset>
                </wp:positionV>
                <wp:extent cx="160020" cy="167636"/>
                <wp:effectExtent l="0" t="0" r="11430" b="22864"/>
                <wp:wrapNone/>
                <wp:docPr id="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7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32D72C0" id="Rectangle 5" o:spid="_x0000_s1026" style="position:absolute;margin-left:377.7pt;margin-top:24.9pt;width:12.6pt;height: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" strokeweight=".26467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6AC2F3" wp14:editId="26C5CEE7">
                <wp:simplePos x="0" y="0"/>
                <wp:positionH relativeFrom="column">
                  <wp:posOffset>3531870</wp:posOffset>
                </wp:positionH>
                <wp:positionV relativeFrom="paragraph">
                  <wp:posOffset>316226</wp:posOffset>
                </wp:positionV>
                <wp:extent cx="160020" cy="167636"/>
                <wp:effectExtent l="0" t="0" r="11430" b="22864"/>
                <wp:wrapNone/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7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989E0EB" id="Rectangle 4" o:spid="_x0000_s1026" style="position:absolute;margin-left:278.1pt;margin-top:24.9pt;width:12.6pt;height:1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" strokeweight=".26467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9F39AE" wp14:editId="30747FCF">
                <wp:simplePos x="0" y="0"/>
                <wp:positionH relativeFrom="column">
                  <wp:posOffset>2266953</wp:posOffset>
                </wp:positionH>
                <wp:positionV relativeFrom="paragraph">
                  <wp:posOffset>316226</wp:posOffset>
                </wp:positionV>
                <wp:extent cx="160020" cy="167636"/>
                <wp:effectExtent l="0" t="0" r="11430" b="22864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7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5076417" id="Rectangle 3" o:spid="_x0000_s1026" style="position:absolute;margin-left:178.5pt;margin-top:24.9pt;width:12.6pt;height:13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" strokeweight=".26467mm">
                <v:textbox inset="0,0,0,0"/>
              </v:rect>
            </w:pict>
          </mc:Fallback>
        </mc:AlternateContent>
      </w:r>
    </w:p>
    <w:p w14:paraId="7F5AAD00" w14:textId="77777777" w:rsidR="006E3E13" w:rsidRDefault="00622373">
      <w:r>
        <w:rPr>
          <w:rFonts w:ascii="Times New Roman" w:hAnsi="Times New Roman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57F980" wp14:editId="4A0B5A0C">
                <wp:simplePos x="0" y="0"/>
                <wp:positionH relativeFrom="column">
                  <wp:posOffset>887726</wp:posOffset>
                </wp:positionH>
                <wp:positionV relativeFrom="paragraph">
                  <wp:posOffset>-12701</wp:posOffset>
                </wp:positionV>
                <wp:extent cx="160020" cy="167636"/>
                <wp:effectExtent l="0" t="0" r="11430" b="22864"/>
                <wp:wrapNone/>
                <wp:docPr id="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67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4D1A78F" id="Rectangle 2" o:spid="_x0000_s1026" style="position:absolute;margin-left:69.9pt;margin-top:-1pt;width:12.6pt;height:13.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" strokeweight=".26467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Stato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civile: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celibe/nubile;             coniugato/a;            divorziato/a;           vedovo/a</w:t>
      </w:r>
    </w:p>
    <w:p w14:paraId="54ABD8E7" w14:textId="77777777" w:rsidR="006E3E13" w:rsidRDefault="00622373">
      <w:r>
        <w:rPr>
          <w:rFonts w:ascii="Times New Roman" w:hAnsi="Times New Roman"/>
          <w:b/>
          <w:sz w:val="24"/>
          <w:szCs w:val="24"/>
        </w:rPr>
        <w:t xml:space="preserve">Se coniugato/a, o divorziato/a o </w:t>
      </w:r>
      <w:r>
        <w:rPr>
          <w:rFonts w:ascii="Times New Roman" w:hAnsi="Times New Roman"/>
          <w:b/>
          <w:sz w:val="24"/>
          <w:szCs w:val="24"/>
        </w:rPr>
        <w:t xml:space="preserve">vedovo/a </w:t>
      </w:r>
      <w:r>
        <w:rPr>
          <w:rFonts w:ascii="Times New Roman" w:hAnsi="Times New Roman"/>
          <w:sz w:val="24"/>
          <w:szCs w:val="24"/>
        </w:rPr>
        <w:t>compilare quanto segue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14:paraId="5FACF227" w14:textId="77777777" w:rsidR="006E3E13" w:rsidRDefault="006223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Cognome e nome del coniuge: ____________________________________________</w:t>
      </w:r>
    </w:p>
    <w:p w14:paraId="08D2B303" w14:textId="77777777" w:rsidR="006E3E13" w:rsidRDefault="006223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Nato/a il_________________________________ a________________ (Stato) ____________</w:t>
      </w:r>
    </w:p>
    <w:p w14:paraId="162A42B3" w14:textId="77777777" w:rsidR="006E3E13" w:rsidRDefault="00622373">
      <w:r>
        <w:rPr>
          <w:rFonts w:ascii="Times New Roman" w:hAnsi="Times New Roman"/>
          <w:i/>
          <w:sz w:val="24"/>
          <w:szCs w:val="24"/>
        </w:rPr>
        <w:t xml:space="preserve">Data di celebrazione del </w:t>
      </w:r>
      <w:proofErr w:type="gramStart"/>
      <w:r>
        <w:rPr>
          <w:rFonts w:ascii="Times New Roman" w:hAnsi="Times New Roman"/>
          <w:i/>
          <w:sz w:val="24"/>
          <w:szCs w:val="24"/>
        </w:rPr>
        <w:t>matrimonio: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________/__________/__________</w:t>
      </w:r>
    </w:p>
    <w:p w14:paraId="6E4D80E0" w14:textId="77777777" w:rsidR="006E3E13" w:rsidRDefault="0062237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Città ove il matrimonio è stato celebrato: ________________________________________,</w:t>
      </w:r>
    </w:p>
    <w:p w14:paraId="2E5605E4" w14:textId="77777777" w:rsidR="006E3E13" w:rsidRDefault="00622373">
      <w:pPr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Stato:_</w:t>
      </w:r>
      <w:proofErr w:type="gramEnd"/>
      <w:r>
        <w:rPr>
          <w:rFonts w:ascii="Times New Roman" w:hAnsi="Times New Roman"/>
          <w:i/>
          <w:sz w:val="24"/>
          <w:szCs w:val="24"/>
        </w:rPr>
        <w:t>____________________________________________________.</w:t>
      </w:r>
    </w:p>
    <w:p w14:paraId="352CC0B0" w14:textId="77777777" w:rsidR="006E3E13" w:rsidRDefault="006E3E13">
      <w:pPr>
        <w:jc w:val="center"/>
        <w:rPr>
          <w:rFonts w:ascii="Times New Roman" w:hAnsi="Times New Roman"/>
          <w:b/>
          <w:sz w:val="4"/>
          <w:szCs w:val="4"/>
        </w:rPr>
      </w:pPr>
    </w:p>
    <w:p w14:paraId="10E8F702" w14:textId="77777777" w:rsidR="006E3E13" w:rsidRDefault="0062237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CHIEDO</w:t>
      </w:r>
    </w:p>
    <w:p w14:paraId="5458BDC0" w14:textId="77777777" w:rsidR="006E3E13" w:rsidRDefault="00622373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</w:pPr>
      <w:r>
        <w:rPr>
          <w:rFonts w:ascii="Times New Roman" w:hAnsi="Times New Roman"/>
          <w:b/>
          <w:sz w:val="24"/>
          <w:szCs w:val="24"/>
        </w:rPr>
        <w:t xml:space="preserve">Il riconoscimento della cittadinanza italiana </w:t>
      </w:r>
      <w:r>
        <w:rPr>
          <w:rFonts w:ascii="Times New Roman" w:hAnsi="Times New Roman"/>
          <w:sz w:val="24"/>
          <w:szCs w:val="24"/>
        </w:rPr>
        <w:t xml:space="preserve">ai sensi dell’art. 1 della legge 13.06.1912 n. 555, già </w:t>
      </w:r>
      <w:r>
        <w:rPr>
          <w:rFonts w:ascii="Times New Roman" w:hAnsi="Times New Roman"/>
          <w:sz w:val="24"/>
          <w:szCs w:val="24"/>
        </w:rPr>
        <w:t>modificato dalla sentenza n. 30/1983 della Corte Costituzionale, ora articolo 1 della legge 5 febbraio 1992 n. 91;</w:t>
      </w:r>
    </w:p>
    <w:p w14:paraId="6B74472A" w14:textId="77777777" w:rsidR="006E3E13" w:rsidRDefault="00622373">
      <w:pPr>
        <w:pStyle w:val="Paragrafoelenco"/>
        <w:numPr>
          <w:ilvl w:val="0"/>
          <w:numId w:val="1"/>
        </w:numPr>
        <w:spacing w:line="360" w:lineRule="auto"/>
        <w:ind w:left="284" w:hanging="284"/>
        <w:jc w:val="both"/>
      </w:pPr>
      <w:r>
        <w:rPr>
          <w:rFonts w:ascii="Times New Roman" w:hAnsi="Times New Roman"/>
          <w:sz w:val="24"/>
          <w:szCs w:val="24"/>
        </w:rPr>
        <w:t>Conseguentemente, ai sensi dell’art. 12, comma 11 del DPR 396/</w:t>
      </w:r>
      <w:proofErr w:type="gramStart"/>
      <w:r>
        <w:rPr>
          <w:rFonts w:ascii="Times New Roman" w:hAnsi="Times New Roman"/>
          <w:sz w:val="24"/>
          <w:szCs w:val="24"/>
        </w:rPr>
        <w:t xml:space="preserve">2000,  </w:t>
      </w:r>
      <w:r>
        <w:rPr>
          <w:rFonts w:ascii="Times New Roman" w:hAnsi="Times New Roman"/>
          <w:b/>
          <w:sz w:val="24"/>
          <w:szCs w:val="24"/>
        </w:rPr>
        <w:t>la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trascrizione nei Registri di Stato Civile del Comune di </w:t>
      </w:r>
      <w:r>
        <w:rPr>
          <w:rFonts w:ascii="Times New Roman" w:hAnsi="Times New Roman"/>
          <w:b/>
          <w:sz w:val="24"/>
          <w:szCs w:val="24"/>
        </w:rPr>
        <w:t xml:space="preserve">_____________________ degli atti di stato civile a me relativi quali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u w:val="single"/>
        </w:rPr>
        <w:t>barrare con x i documenti da trascrivere</w:t>
      </w:r>
      <w:r>
        <w:rPr>
          <w:rFonts w:ascii="Times New Roman" w:hAnsi="Times New Roman"/>
          <w:i/>
          <w:sz w:val="24"/>
          <w:szCs w:val="24"/>
        </w:rPr>
        <w:t>):</w:t>
      </w:r>
    </w:p>
    <w:p w14:paraId="66DAFCFC" w14:textId="77777777" w:rsidR="006E3E13" w:rsidRDefault="00622373">
      <w:pPr>
        <w:pStyle w:val="Paragrafoelenco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Atto di nascita (per copia integrale)</w:t>
      </w:r>
    </w:p>
    <w:p w14:paraId="7A282A95" w14:textId="77777777" w:rsidR="006E3E13" w:rsidRDefault="00622373">
      <w:pPr>
        <w:pStyle w:val="Paragrafoelenco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Atto di matrimonio (per copia integrale)</w:t>
      </w:r>
    </w:p>
    <w:p w14:paraId="71F68A91" w14:textId="77777777" w:rsidR="006E3E13" w:rsidRDefault="00622373">
      <w:pPr>
        <w:pStyle w:val="Paragrafoelenco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Sentenza di divorzio pronunciata all’estero (in copia conforme a</w:t>
      </w:r>
      <w:r>
        <w:rPr>
          <w:rFonts w:ascii="Times New Roman" w:hAnsi="Times New Roman"/>
          <w:sz w:val="24"/>
          <w:szCs w:val="24"/>
        </w:rPr>
        <w:t>utenticata corredata dall’attestazione del passaggio in giudicato, dalla legalizzazione e dalla traduzione ufficiale,) della quale chiedo la trascrizione ai sensi della L. 218/1995 artt. 64, comma 4, art. 63, comma 2 lettera g) D.P.R. 396/2000.</w:t>
      </w:r>
    </w:p>
    <w:p w14:paraId="1A2EC102" w14:textId="77777777" w:rsidR="006E3E13" w:rsidRDefault="006E3E13">
      <w:pPr>
        <w:pStyle w:val="Paragrafoelenco"/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</w:p>
    <w:p w14:paraId="0EAF2599" w14:textId="77777777" w:rsidR="006E3E13" w:rsidRDefault="00622373">
      <w:pPr>
        <w:pStyle w:val="Paragrafoelenco"/>
        <w:numPr>
          <w:ilvl w:val="0"/>
          <w:numId w:val="1"/>
        </w:numPr>
        <w:ind w:left="284" w:hanging="284"/>
      </w:pPr>
      <w:r>
        <w:rPr>
          <w:rFonts w:ascii="Times New Roman" w:hAnsi="Times New Roman"/>
          <w:b/>
          <w:sz w:val="24"/>
          <w:szCs w:val="24"/>
        </w:rPr>
        <w:t>La trascri</w:t>
      </w:r>
      <w:r>
        <w:rPr>
          <w:rFonts w:ascii="Times New Roman" w:hAnsi="Times New Roman"/>
          <w:b/>
          <w:sz w:val="24"/>
          <w:szCs w:val="24"/>
        </w:rPr>
        <w:t>zione degli atti di nascita</w:t>
      </w:r>
      <w:r>
        <w:rPr>
          <w:rFonts w:ascii="Times New Roman" w:hAnsi="Times New Roman"/>
          <w:sz w:val="24"/>
          <w:szCs w:val="24"/>
        </w:rPr>
        <w:t xml:space="preserve"> (per copia integrale) dei soli </w:t>
      </w:r>
      <w:r>
        <w:rPr>
          <w:rFonts w:ascii="Times New Roman" w:hAnsi="Times New Roman"/>
          <w:b/>
          <w:sz w:val="24"/>
          <w:szCs w:val="24"/>
        </w:rPr>
        <w:t>figli minorenni</w:t>
      </w:r>
    </w:p>
    <w:p w14:paraId="70421713" w14:textId="77777777" w:rsidR="006E3E13" w:rsidRDefault="006E3E13">
      <w:pPr>
        <w:pStyle w:val="Paragrafoelenco"/>
        <w:ind w:left="284" w:hanging="284"/>
        <w:rPr>
          <w:rFonts w:ascii="Times New Roman" w:hAnsi="Times New Roman"/>
          <w:b/>
          <w:sz w:val="24"/>
          <w:szCs w:val="24"/>
        </w:rPr>
      </w:pPr>
    </w:p>
    <w:p w14:paraId="327C3275" w14:textId="77777777" w:rsidR="006E3E13" w:rsidRDefault="00622373">
      <w:pPr>
        <w:pStyle w:val="Paragrafoelenco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Atto di nascita (cognome/</w:t>
      </w:r>
      <w:proofErr w:type="gramStart"/>
      <w:r>
        <w:rPr>
          <w:rFonts w:ascii="Times New Roman" w:hAnsi="Times New Roman"/>
          <w:sz w:val="24"/>
          <w:szCs w:val="24"/>
        </w:rPr>
        <w:t>nome)_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</w:t>
      </w:r>
    </w:p>
    <w:p w14:paraId="61A88466" w14:textId="77777777" w:rsidR="006E3E13" w:rsidRDefault="00622373">
      <w:pPr>
        <w:pStyle w:val="Paragrafoelenco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Atto di nascita (cognome/</w:t>
      </w:r>
      <w:proofErr w:type="gramStart"/>
      <w:r>
        <w:rPr>
          <w:rFonts w:ascii="Times New Roman" w:hAnsi="Times New Roman"/>
          <w:sz w:val="24"/>
          <w:szCs w:val="24"/>
        </w:rPr>
        <w:t>nome)_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</w:t>
      </w:r>
    </w:p>
    <w:p w14:paraId="18EC2B5A" w14:textId="77777777" w:rsidR="006E3E13" w:rsidRDefault="00622373">
      <w:pPr>
        <w:pStyle w:val="Paragrafoelenco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Atto di nascita (cognome/</w:t>
      </w:r>
      <w:proofErr w:type="gramStart"/>
      <w:r>
        <w:rPr>
          <w:rFonts w:ascii="Times New Roman" w:hAnsi="Times New Roman"/>
          <w:sz w:val="24"/>
          <w:szCs w:val="24"/>
        </w:rPr>
        <w:t>nome)_</w:t>
      </w:r>
      <w:proofErr w:type="gramEnd"/>
      <w:r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14:paraId="3747DD8F" w14:textId="77777777" w:rsidR="006E3E13" w:rsidRDefault="00622373">
      <w:pPr>
        <w:pStyle w:val="Paragrafoelenco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Atto di nascita (cognome/</w:t>
      </w:r>
      <w:proofErr w:type="gramStart"/>
      <w:r>
        <w:rPr>
          <w:rFonts w:ascii="Times New Roman" w:hAnsi="Times New Roman"/>
          <w:sz w:val="24"/>
          <w:szCs w:val="24"/>
        </w:rPr>
        <w:t>nome)_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</w:t>
      </w:r>
    </w:p>
    <w:p w14:paraId="5B0B83D3" w14:textId="77777777" w:rsidR="006E3E13" w:rsidRDefault="006E3E13">
      <w:pPr>
        <w:pStyle w:val="Paragrafoelenco"/>
        <w:ind w:left="284" w:hanging="284"/>
        <w:rPr>
          <w:rFonts w:ascii="Times New Roman" w:hAnsi="Times New Roman"/>
          <w:sz w:val="24"/>
          <w:szCs w:val="24"/>
        </w:rPr>
      </w:pPr>
    </w:p>
    <w:p w14:paraId="63CD1D6D" w14:textId="77777777" w:rsidR="006E3E13" w:rsidRDefault="00622373">
      <w:pPr>
        <w:pStyle w:val="Paragrafoelenc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DICHIARO sotto la mia personale responsabilità</w:t>
      </w:r>
    </w:p>
    <w:p w14:paraId="4EEECE64" w14:textId="77777777" w:rsidR="006E3E13" w:rsidRDefault="006E3E13">
      <w:pPr>
        <w:pStyle w:val="Paragrafoelenc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14:paraId="3A70AC78" w14:textId="77777777" w:rsidR="006E3E13" w:rsidRDefault="00622373">
      <w:pPr>
        <w:pStyle w:val="Paragrafoelenco"/>
        <w:spacing w:line="36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 xml:space="preserve">che </w:t>
      </w:r>
      <w:r>
        <w:rPr>
          <w:rFonts w:ascii="Times New Roman" w:hAnsi="Times New Roman"/>
          <w:b/>
          <w:sz w:val="24"/>
          <w:szCs w:val="24"/>
        </w:rPr>
        <w:t>al compimento della maggiore età</w:t>
      </w:r>
      <w:r>
        <w:rPr>
          <w:rFonts w:ascii="Times New Roman" w:hAnsi="Times New Roman"/>
          <w:sz w:val="24"/>
          <w:szCs w:val="24"/>
        </w:rPr>
        <w:t xml:space="preserve"> risiedevo all’estero ai seguenti indirizzi (elencarli specificando la città e il </w:t>
      </w:r>
      <w:r>
        <w:rPr>
          <w:rFonts w:ascii="Times New Roman" w:hAnsi="Times New Roman"/>
          <w:b/>
          <w:sz w:val="24"/>
          <w:szCs w:val="24"/>
        </w:rPr>
        <w:t xml:space="preserve">Consolato </w:t>
      </w:r>
      <w:r>
        <w:rPr>
          <w:rFonts w:ascii="Times New Roman" w:hAnsi="Times New Roman"/>
          <w:sz w:val="24"/>
          <w:szCs w:val="24"/>
        </w:rPr>
        <w:t>competente per residenza):</w:t>
      </w:r>
    </w:p>
    <w:p w14:paraId="0F953EC7" w14:textId="77777777" w:rsidR="006E3E13" w:rsidRDefault="00622373">
      <w:pPr>
        <w:pStyle w:val="Paragrafoelenco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6B962132" w14:textId="77777777" w:rsidR="006E3E13" w:rsidRDefault="00622373">
      <w:pPr>
        <w:pStyle w:val="Paragrafoelenco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7984713F" w14:textId="77777777" w:rsidR="006E3E13" w:rsidRDefault="006E3E13">
      <w:pPr>
        <w:pStyle w:val="Paragrafoelenco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14:paraId="68F98847" w14:textId="77777777" w:rsidR="006E3E13" w:rsidRDefault="00622373">
      <w:pPr>
        <w:pStyle w:val="Paragrafoelenco"/>
        <w:ind w:left="1440"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DICHIARO </w:t>
      </w:r>
      <w:r>
        <w:rPr>
          <w:rFonts w:ascii="Times New Roman" w:hAnsi="Times New Roman"/>
          <w:sz w:val="24"/>
          <w:szCs w:val="24"/>
        </w:rPr>
        <w:t>altresì,</w:t>
      </w:r>
    </w:p>
    <w:p w14:paraId="47EDF884" w14:textId="77777777" w:rsidR="006E3E13" w:rsidRDefault="006E3E13">
      <w:pPr>
        <w:pStyle w:val="Paragrafoelenco"/>
        <w:ind w:left="1440"/>
        <w:jc w:val="center"/>
        <w:rPr>
          <w:rFonts w:ascii="Times New Roman" w:hAnsi="Times New Roman"/>
          <w:sz w:val="24"/>
          <w:szCs w:val="24"/>
        </w:rPr>
      </w:pPr>
    </w:p>
    <w:p w14:paraId="0F63A8F0" w14:textId="77777777" w:rsidR="006E3E13" w:rsidRDefault="00622373">
      <w:pPr>
        <w:pStyle w:val="Paragrafoelenco"/>
        <w:spacing w:line="36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>che la mia famiglia di origine italia</w:t>
      </w:r>
      <w:r>
        <w:rPr>
          <w:rFonts w:ascii="Times New Roman" w:hAnsi="Times New Roman"/>
          <w:sz w:val="24"/>
          <w:szCs w:val="24"/>
        </w:rPr>
        <w:t xml:space="preserve">na, ha risieduto all’estero ai seguenti indirizzi: (comprendere anche l’avo italiano emigrato all’estero) elencarli specificando la </w:t>
      </w:r>
      <w:r>
        <w:rPr>
          <w:rFonts w:ascii="Times New Roman" w:hAnsi="Times New Roman"/>
          <w:b/>
          <w:sz w:val="24"/>
          <w:szCs w:val="24"/>
        </w:rPr>
        <w:t xml:space="preserve">città </w:t>
      </w:r>
      <w:r>
        <w:rPr>
          <w:rFonts w:ascii="Times New Roman" w:hAnsi="Times New Roman"/>
          <w:sz w:val="24"/>
          <w:szCs w:val="24"/>
        </w:rPr>
        <w:t xml:space="preserve">e il </w:t>
      </w:r>
      <w:r>
        <w:rPr>
          <w:rFonts w:ascii="Times New Roman" w:hAnsi="Times New Roman"/>
          <w:b/>
          <w:sz w:val="24"/>
          <w:szCs w:val="24"/>
        </w:rPr>
        <w:t xml:space="preserve">Consolato </w:t>
      </w:r>
      <w:r>
        <w:rPr>
          <w:rFonts w:ascii="Times New Roman" w:hAnsi="Times New Roman"/>
          <w:sz w:val="24"/>
          <w:szCs w:val="24"/>
        </w:rPr>
        <w:t>competente per residenza.</w:t>
      </w:r>
    </w:p>
    <w:p w14:paraId="7D54AF83" w14:textId="77777777" w:rsidR="006E3E13" w:rsidRDefault="00622373">
      <w:pPr>
        <w:pStyle w:val="Paragrafoelenco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</w:p>
    <w:p w14:paraId="34DE3ADD" w14:textId="77777777" w:rsidR="006E3E13" w:rsidRDefault="006E3E13">
      <w:pPr>
        <w:pStyle w:val="Paragrafoelenco"/>
        <w:ind w:left="284" w:hanging="284"/>
        <w:rPr>
          <w:rFonts w:ascii="Times New Roman" w:hAnsi="Times New Roman"/>
          <w:sz w:val="24"/>
          <w:szCs w:val="24"/>
        </w:rPr>
      </w:pPr>
    </w:p>
    <w:p w14:paraId="4C84F6F1" w14:textId="77777777" w:rsidR="006E3E13" w:rsidRDefault="00622373">
      <w:pPr>
        <w:pStyle w:val="Paragrafoelenco"/>
        <w:spacing w:line="36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Sono consapevole che in caso di dichiarazione mendace, formazione ed uso di atto falso, sarò punito ai sens</w:t>
      </w:r>
      <w:r>
        <w:rPr>
          <w:rFonts w:ascii="Times New Roman" w:hAnsi="Times New Roman"/>
          <w:b/>
          <w:i/>
          <w:sz w:val="24"/>
          <w:szCs w:val="24"/>
        </w:rPr>
        <w:t>i del Codice Penale e che, inoltre, qualora dal controllo effettuato emerga la non veridicità del contenuto di talune dichiarazioni rese, decadrò dai benefici</w:t>
      </w:r>
    </w:p>
    <w:p w14:paraId="24026068" w14:textId="77777777" w:rsidR="006E3E13" w:rsidRDefault="006E3E13">
      <w:pPr>
        <w:pStyle w:val="Paragrafoelenco"/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</w:p>
    <w:p w14:paraId="0A393BFE" w14:textId="77777777" w:rsidR="006E3E13" w:rsidRDefault="006E3E13">
      <w:pPr>
        <w:pStyle w:val="Paragrafoelenco"/>
        <w:spacing w:line="360" w:lineRule="auto"/>
        <w:ind w:left="284" w:hanging="284"/>
        <w:rPr>
          <w:rFonts w:ascii="Times New Roman" w:hAnsi="Times New Roman"/>
          <w:sz w:val="24"/>
          <w:szCs w:val="24"/>
        </w:rPr>
      </w:pPr>
    </w:p>
    <w:p w14:paraId="50BF3A51" w14:textId="77777777" w:rsidR="006E3E13" w:rsidRDefault="00622373">
      <w:pPr>
        <w:pStyle w:val="Paragrafoelenco"/>
        <w:spacing w:line="360" w:lineRule="auto"/>
        <w:ind w:left="284" w:hanging="284"/>
      </w:pPr>
      <w:r>
        <w:rPr>
          <w:rFonts w:ascii="Times New Roman" w:hAnsi="Times New Roman"/>
          <w:sz w:val="24"/>
          <w:szCs w:val="24"/>
        </w:rPr>
        <w:t xml:space="preserve">Allego i seguenti documenti </w:t>
      </w:r>
      <w:r>
        <w:rPr>
          <w:rFonts w:ascii="Times New Roman" w:hAnsi="Times New Roman"/>
          <w:b/>
          <w:sz w:val="24"/>
          <w:szCs w:val="24"/>
        </w:rPr>
        <w:t>(barrare con X i documenti prodotti):</w:t>
      </w:r>
    </w:p>
    <w:p w14:paraId="532D145C" w14:textId="77777777" w:rsidR="006E3E13" w:rsidRDefault="006E3E13">
      <w:pPr>
        <w:pStyle w:val="Paragrafoelenco"/>
        <w:spacing w:line="360" w:lineRule="auto"/>
        <w:ind w:left="284" w:hanging="284"/>
        <w:rPr>
          <w:rFonts w:ascii="Times New Roman" w:hAnsi="Times New Roman"/>
          <w:sz w:val="24"/>
          <w:szCs w:val="24"/>
          <w:u w:val="single"/>
        </w:rPr>
      </w:pPr>
    </w:p>
    <w:p w14:paraId="0372EC96" w14:textId="77777777" w:rsidR="006E3E13" w:rsidRDefault="00622373">
      <w:pPr>
        <w:pStyle w:val="Paragrafoelenco"/>
        <w:numPr>
          <w:ilvl w:val="0"/>
          <w:numId w:val="4"/>
        </w:numPr>
        <w:spacing w:line="360" w:lineRule="auto"/>
        <w:ind w:left="284" w:hanging="284"/>
        <w:jc w:val="both"/>
      </w:pPr>
      <w:r>
        <w:rPr>
          <w:rFonts w:ascii="Times New Roman" w:hAnsi="Times New Roman"/>
          <w:b/>
          <w:sz w:val="24"/>
          <w:szCs w:val="24"/>
        </w:rPr>
        <w:lastRenderedPageBreak/>
        <w:t>estratto per riassunto dell’</w:t>
      </w:r>
      <w:r>
        <w:rPr>
          <w:rFonts w:ascii="Times New Roman" w:hAnsi="Times New Roman"/>
          <w:b/>
          <w:sz w:val="24"/>
          <w:szCs w:val="24"/>
        </w:rPr>
        <w:t>atto di nascita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dell’avo italiano</w:t>
      </w:r>
      <w:r>
        <w:rPr>
          <w:rFonts w:ascii="Times New Roman" w:hAnsi="Times New Roman"/>
          <w:sz w:val="24"/>
          <w:szCs w:val="24"/>
        </w:rPr>
        <w:t xml:space="preserve"> emigrato all’estero, rilasciato dal comune italiano ove egli nacque, (comprensivo di eventuali annotazioni in ordine alla perdita e/o riacquisto della cittadinanza italiana);</w:t>
      </w:r>
    </w:p>
    <w:p w14:paraId="6AEADDD4" w14:textId="77777777" w:rsidR="006E3E13" w:rsidRDefault="00622373">
      <w:pPr>
        <w:pStyle w:val="Paragrafoelenco"/>
        <w:numPr>
          <w:ilvl w:val="0"/>
          <w:numId w:val="4"/>
        </w:numPr>
        <w:spacing w:line="360" w:lineRule="auto"/>
        <w:ind w:left="284" w:hanging="284"/>
        <w:jc w:val="both"/>
      </w:pPr>
      <w:r>
        <w:rPr>
          <w:rFonts w:ascii="Times New Roman" w:hAnsi="Times New Roman"/>
          <w:b/>
          <w:sz w:val="24"/>
          <w:szCs w:val="24"/>
        </w:rPr>
        <w:t>atti di nascita</w:t>
      </w:r>
      <w:r>
        <w:rPr>
          <w:rFonts w:ascii="Times New Roman" w:hAnsi="Times New Roman"/>
          <w:sz w:val="24"/>
          <w:szCs w:val="24"/>
        </w:rPr>
        <w:t xml:space="preserve"> (per copia integrale 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) muniti </w:t>
      </w:r>
      <w:r>
        <w:rPr>
          <w:rFonts w:ascii="Times New Roman" w:hAnsi="Times New Roman"/>
          <w:sz w:val="24"/>
          <w:szCs w:val="24"/>
        </w:rPr>
        <w:t xml:space="preserve">di traduzione ufficiale italiana e legalizzazione o </w:t>
      </w:r>
      <w:proofErr w:type="spellStart"/>
      <w:r>
        <w:rPr>
          <w:rFonts w:ascii="Times New Roman" w:hAnsi="Times New Roman"/>
          <w:sz w:val="24"/>
          <w:szCs w:val="24"/>
        </w:rPr>
        <w:t>apostille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di tutti i discendenti in linea retta, compreso quello della persona rivendicante il possesso della cittadinanza italiana;</w:t>
      </w:r>
    </w:p>
    <w:p w14:paraId="4F4CF5B7" w14:textId="77777777" w:rsidR="006E3E13" w:rsidRDefault="00622373">
      <w:pPr>
        <w:pStyle w:val="Paragrafoelenco"/>
        <w:numPr>
          <w:ilvl w:val="0"/>
          <w:numId w:val="4"/>
        </w:numPr>
        <w:spacing w:line="360" w:lineRule="auto"/>
        <w:ind w:left="284" w:hanging="284"/>
        <w:jc w:val="both"/>
      </w:pPr>
      <w:r>
        <w:rPr>
          <w:rFonts w:ascii="Times New Roman" w:hAnsi="Times New Roman"/>
          <w:b/>
          <w:sz w:val="24"/>
          <w:szCs w:val="24"/>
        </w:rPr>
        <w:t>atto di matrimonio e morte</w:t>
      </w:r>
      <w:r>
        <w:rPr>
          <w:rFonts w:ascii="Times New Roman" w:hAnsi="Times New Roman"/>
          <w:sz w:val="24"/>
          <w:szCs w:val="24"/>
        </w:rPr>
        <w:t xml:space="preserve"> (per copia integrale 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dell’avo italiano </w:t>
      </w:r>
      <w:r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igrato all’estero, muniti di traduzione ufficiale italiana se formato all’estero e legalizzazione o </w:t>
      </w:r>
      <w:proofErr w:type="spellStart"/>
      <w:r>
        <w:rPr>
          <w:rFonts w:ascii="Times New Roman" w:hAnsi="Times New Roman"/>
          <w:sz w:val="24"/>
          <w:szCs w:val="24"/>
        </w:rPr>
        <w:t>apostille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67B564E" w14:textId="77777777" w:rsidR="006E3E13" w:rsidRDefault="00622373">
      <w:pPr>
        <w:pStyle w:val="Paragrafoelenco"/>
        <w:numPr>
          <w:ilvl w:val="0"/>
          <w:numId w:val="4"/>
        </w:numPr>
        <w:spacing w:line="360" w:lineRule="auto"/>
        <w:ind w:left="284" w:hanging="284"/>
        <w:jc w:val="both"/>
      </w:pPr>
      <w:r>
        <w:rPr>
          <w:rFonts w:ascii="Times New Roman" w:hAnsi="Times New Roman"/>
          <w:b/>
          <w:sz w:val="24"/>
          <w:szCs w:val="24"/>
        </w:rPr>
        <w:t>atti di matrimonio</w:t>
      </w:r>
      <w:r>
        <w:rPr>
          <w:rFonts w:ascii="Times New Roman" w:hAnsi="Times New Roman"/>
          <w:sz w:val="24"/>
          <w:szCs w:val="24"/>
        </w:rPr>
        <w:t xml:space="preserve"> (per copia integrale 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>di tutti i discendenti in linea retta</w:t>
      </w:r>
      <w:r>
        <w:rPr>
          <w:rFonts w:ascii="Times New Roman" w:hAnsi="Times New Roman"/>
          <w:sz w:val="24"/>
          <w:szCs w:val="24"/>
        </w:rPr>
        <w:t>, dall’avo italiano in poi, compreso quello dei genitori della pe</w:t>
      </w:r>
      <w:r>
        <w:rPr>
          <w:rFonts w:ascii="Times New Roman" w:hAnsi="Times New Roman"/>
          <w:sz w:val="24"/>
          <w:szCs w:val="24"/>
        </w:rPr>
        <w:t xml:space="preserve">rsona rivendicante il possesso della cittadinanza italiana, muniti d </w:t>
      </w:r>
      <w:proofErr w:type="gramStart"/>
      <w:r>
        <w:rPr>
          <w:rFonts w:ascii="Times New Roman" w:hAnsi="Times New Roman"/>
          <w:sz w:val="24"/>
          <w:szCs w:val="24"/>
        </w:rPr>
        <w:t>i traduzione</w:t>
      </w:r>
      <w:proofErr w:type="gramEnd"/>
      <w:r>
        <w:rPr>
          <w:rFonts w:ascii="Times New Roman" w:hAnsi="Times New Roman"/>
          <w:sz w:val="24"/>
          <w:szCs w:val="24"/>
        </w:rPr>
        <w:t xml:space="preserve"> ufficiale italiana e legalizzazione o </w:t>
      </w:r>
      <w:proofErr w:type="spellStart"/>
      <w:r>
        <w:rPr>
          <w:rFonts w:ascii="Times New Roman" w:hAnsi="Times New Roman"/>
          <w:sz w:val="24"/>
          <w:szCs w:val="24"/>
        </w:rPr>
        <w:t>apostille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4AACC98" w14:textId="77777777" w:rsidR="006E3E13" w:rsidRDefault="00622373">
      <w:pPr>
        <w:pStyle w:val="Paragrafoelenco"/>
        <w:numPr>
          <w:ilvl w:val="0"/>
          <w:numId w:val="4"/>
        </w:numPr>
        <w:spacing w:line="360" w:lineRule="auto"/>
        <w:ind w:left="284" w:hanging="284"/>
        <w:jc w:val="both"/>
      </w:pPr>
      <w:r>
        <w:rPr>
          <w:rFonts w:ascii="Times New Roman" w:hAnsi="Times New Roman"/>
          <w:b/>
          <w:sz w:val="24"/>
          <w:szCs w:val="24"/>
        </w:rPr>
        <w:t>atti di morte</w:t>
      </w:r>
      <w:r>
        <w:rPr>
          <w:rFonts w:ascii="Times New Roman" w:hAnsi="Times New Roman"/>
          <w:sz w:val="24"/>
          <w:szCs w:val="24"/>
        </w:rPr>
        <w:t xml:space="preserve"> (per copia integrale) di tutti i discendenti in linea retta, dall’avo italiano in poi (</w:t>
      </w:r>
      <w:r>
        <w:rPr>
          <w:rFonts w:ascii="Times New Roman" w:hAnsi="Times New Roman"/>
          <w:i/>
          <w:sz w:val="24"/>
          <w:szCs w:val="24"/>
        </w:rPr>
        <w:t>ove già deceduti</w:t>
      </w:r>
      <w:r>
        <w:rPr>
          <w:rFonts w:ascii="Times New Roman" w:hAnsi="Times New Roman"/>
          <w:sz w:val="24"/>
          <w:szCs w:val="24"/>
        </w:rPr>
        <w:t>), munit</w:t>
      </w:r>
      <w:r>
        <w:rPr>
          <w:rFonts w:ascii="Times New Roman" w:hAnsi="Times New Roman"/>
          <w:sz w:val="24"/>
          <w:szCs w:val="24"/>
        </w:rPr>
        <w:t xml:space="preserve">i di traduzione ufficiale italiana e legalizzazione o </w:t>
      </w:r>
      <w:proofErr w:type="spellStart"/>
      <w:r>
        <w:rPr>
          <w:rFonts w:ascii="Times New Roman" w:hAnsi="Times New Roman"/>
          <w:sz w:val="24"/>
          <w:szCs w:val="24"/>
        </w:rPr>
        <w:t>apostille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777D064" w14:textId="77777777" w:rsidR="006E3E13" w:rsidRDefault="00622373">
      <w:pPr>
        <w:pStyle w:val="Paragrafoelenco"/>
        <w:numPr>
          <w:ilvl w:val="0"/>
          <w:numId w:val="4"/>
        </w:numPr>
        <w:spacing w:line="360" w:lineRule="auto"/>
        <w:ind w:left="284" w:hanging="284"/>
        <w:jc w:val="both"/>
      </w:pPr>
      <w:r>
        <w:rPr>
          <w:rFonts w:ascii="Times New Roman" w:hAnsi="Times New Roman"/>
          <w:b/>
          <w:sz w:val="24"/>
          <w:szCs w:val="24"/>
        </w:rPr>
        <w:t>attestato di non naturalizzazione straniera</w:t>
      </w:r>
      <w:r>
        <w:rPr>
          <w:rFonts w:ascii="Times New Roman" w:hAnsi="Times New Roman"/>
          <w:sz w:val="24"/>
          <w:szCs w:val="24"/>
        </w:rPr>
        <w:t xml:space="preserve"> e cioè certificato rilasciato dalle competenti Autorità </w:t>
      </w:r>
      <w:r>
        <w:rPr>
          <w:rFonts w:ascii="Times New Roman" w:hAnsi="Times New Roman"/>
          <w:b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 xml:space="preserve"> dello Stato estero di emigrazione, munito di traduzione ufficiale in lingua </w:t>
      </w:r>
      <w:r>
        <w:rPr>
          <w:rFonts w:ascii="Times New Roman" w:hAnsi="Times New Roman"/>
          <w:sz w:val="24"/>
          <w:szCs w:val="24"/>
        </w:rPr>
        <w:t xml:space="preserve">italiana e legalizzazione o </w:t>
      </w:r>
      <w:proofErr w:type="spellStart"/>
      <w:r>
        <w:rPr>
          <w:rFonts w:ascii="Times New Roman" w:hAnsi="Times New Roman"/>
          <w:sz w:val="24"/>
          <w:szCs w:val="24"/>
        </w:rPr>
        <w:t>apostille</w:t>
      </w:r>
      <w:proofErr w:type="spellEnd"/>
      <w:r>
        <w:rPr>
          <w:rFonts w:ascii="Times New Roman" w:hAnsi="Times New Roman"/>
          <w:sz w:val="24"/>
          <w:szCs w:val="24"/>
        </w:rPr>
        <w:t xml:space="preserve"> attestante che l’avo italiano, a suo tempo emigrato dall’Italia non acquistò la cittadinanza italiana dello Stato estero di emigrazione anteriormente alla nascita dell’ascendente dell’interessato. </w:t>
      </w:r>
      <w:r>
        <w:rPr>
          <w:rFonts w:ascii="Times New Roman" w:hAnsi="Times New Roman"/>
          <w:b/>
          <w:sz w:val="24"/>
          <w:szCs w:val="24"/>
        </w:rPr>
        <w:t xml:space="preserve">Qualora invece l’avo </w:t>
      </w:r>
      <w:r>
        <w:rPr>
          <w:rFonts w:ascii="Times New Roman" w:hAnsi="Times New Roman"/>
          <w:b/>
          <w:sz w:val="24"/>
          <w:szCs w:val="24"/>
        </w:rPr>
        <w:t>si fosse naturalizzato deve essere specificata la data di naturalizzazione. Diversamente è necessario presentare copia della sentenza di naturalizzazione straniera da cui risulta la data del giuramento,</w:t>
      </w:r>
    </w:p>
    <w:p w14:paraId="0A8258C2" w14:textId="77777777" w:rsidR="006E3E13" w:rsidRDefault="00622373">
      <w:pPr>
        <w:pStyle w:val="Paragrafoelenco"/>
        <w:numPr>
          <w:ilvl w:val="0"/>
          <w:numId w:val="4"/>
        </w:numPr>
        <w:spacing w:line="360" w:lineRule="auto"/>
        <w:ind w:left="284" w:hanging="284"/>
        <w:jc w:val="both"/>
      </w:pPr>
      <w:r>
        <w:rPr>
          <w:rFonts w:ascii="Times New Roman" w:hAnsi="Times New Roman"/>
          <w:sz w:val="24"/>
          <w:szCs w:val="24"/>
        </w:rPr>
        <w:t xml:space="preserve">eventuali altri documenti (specificare 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</w:p>
    <w:p w14:paraId="4593C871" w14:textId="77777777" w:rsidR="006E3E13" w:rsidRDefault="006E3E13">
      <w:pPr>
        <w:pStyle w:val="Paragrafoelenco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517D7935" w14:textId="77777777" w:rsidR="006E3E13" w:rsidRDefault="00622373">
      <w:pPr>
        <w:pStyle w:val="Paragrafoelenco"/>
        <w:spacing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NOTE:</w:t>
      </w:r>
    </w:p>
    <w:p w14:paraId="559FBE25" w14:textId="77777777" w:rsidR="006E3E13" w:rsidRDefault="006E3E13">
      <w:pPr>
        <w:pStyle w:val="Paragrafoelenco"/>
        <w:spacing w:after="0" w:line="240" w:lineRule="auto"/>
        <w:ind w:left="284" w:hanging="284"/>
        <w:jc w:val="both"/>
        <w:rPr>
          <w:rFonts w:ascii="Times New Roman" w:hAnsi="Times New Roman"/>
          <w:b/>
          <w:sz w:val="10"/>
          <w:szCs w:val="10"/>
          <w:u w:val="single"/>
        </w:rPr>
      </w:pPr>
    </w:p>
    <w:p w14:paraId="6C4E6DC0" w14:textId="77777777" w:rsidR="006E3E13" w:rsidRDefault="00622373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jc w:val="both"/>
      </w:pPr>
      <w:r>
        <w:rPr>
          <w:rFonts w:ascii="Times New Roman" w:hAnsi="Times New Roman"/>
          <w:sz w:val="24"/>
          <w:szCs w:val="24"/>
        </w:rPr>
        <w:t xml:space="preserve">se rilasciati dagli </w:t>
      </w:r>
      <w:r>
        <w:rPr>
          <w:rFonts w:ascii="Times New Roman" w:hAnsi="Times New Roman"/>
          <w:b/>
          <w:sz w:val="24"/>
          <w:szCs w:val="24"/>
        </w:rPr>
        <w:t xml:space="preserve">USA </w:t>
      </w:r>
      <w:r>
        <w:rPr>
          <w:rFonts w:ascii="Times New Roman" w:hAnsi="Times New Roman"/>
          <w:sz w:val="24"/>
          <w:szCs w:val="24"/>
        </w:rPr>
        <w:t xml:space="preserve">debbono essere in “long </w:t>
      </w:r>
      <w:proofErr w:type="spellStart"/>
      <w:r>
        <w:rPr>
          <w:rFonts w:ascii="Times New Roman" w:hAnsi="Times New Roman"/>
          <w:sz w:val="24"/>
          <w:szCs w:val="24"/>
        </w:rPr>
        <w:t>form</w:t>
      </w:r>
      <w:proofErr w:type="spellEnd"/>
      <w:r>
        <w:rPr>
          <w:rFonts w:ascii="Times New Roman" w:hAnsi="Times New Roman"/>
          <w:sz w:val="24"/>
          <w:szCs w:val="24"/>
        </w:rPr>
        <w:t xml:space="preserve">” o “full </w:t>
      </w:r>
      <w:proofErr w:type="spellStart"/>
      <w:r>
        <w:rPr>
          <w:rFonts w:ascii="Times New Roman" w:hAnsi="Times New Roman"/>
          <w:sz w:val="24"/>
          <w:szCs w:val="24"/>
        </w:rPr>
        <w:t>form</w:t>
      </w:r>
      <w:proofErr w:type="spellEnd"/>
      <w:r>
        <w:rPr>
          <w:rFonts w:ascii="Times New Roman" w:hAnsi="Times New Roman"/>
          <w:sz w:val="24"/>
          <w:szCs w:val="24"/>
        </w:rPr>
        <w:t xml:space="preserve">”; nel </w:t>
      </w:r>
      <w:r>
        <w:rPr>
          <w:rFonts w:ascii="Times New Roman" w:hAnsi="Times New Roman"/>
          <w:b/>
          <w:sz w:val="24"/>
          <w:szCs w:val="24"/>
        </w:rPr>
        <w:t>Brasile:</w:t>
      </w:r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inteiro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teor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14:paraId="17D55690" w14:textId="77777777" w:rsidR="006E3E13" w:rsidRDefault="00622373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jc w:val="both"/>
      </w:pPr>
      <w:r>
        <w:rPr>
          <w:rFonts w:ascii="Times New Roman" w:hAnsi="Times New Roman"/>
          <w:sz w:val="24"/>
          <w:szCs w:val="24"/>
        </w:rPr>
        <w:t xml:space="preserve">nel caso di </w:t>
      </w:r>
      <w:r>
        <w:rPr>
          <w:rFonts w:ascii="Times New Roman" w:hAnsi="Times New Roman"/>
          <w:b/>
          <w:sz w:val="24"/>
          <w:szCs w:val="24"/>
        </w:rPr>
        <w:t>cittadini statunitensi</w:t>
      </w:r>
      <w:r>
        <w:rPr>
          <w:rFonts w:ascii="Times New Roman" w:hAnsi="Times New Roman"/>
          <w:sz w:val="24"/>
          <w:szCs w:val="24"/>
        </w:rPr>
        <w:t xml:space="preserve"> si richiede il certificato di naturalizzazione americana oppure il “certificate of </w:t>
      </w:r>
      <w:proofErr w:type="spellStart"/>
      <w:r>
        <w:rPr>
          <w:rFonts w:ascii="Times New Roman" w:hAnsi="Times New Roman"/>
          <w:sz w:val="24"/>
          <w:szCs w:val="24"/>
        </w:rPr>
        <w:t>nonexistence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records</w:t>
      </w:r>
      <w:proofErr w:type="spellEnd"/>
      <w:r>
        <w:rPr>
          <w:rFonts w:ascii="Times New Roman" w:hAnsi="Times New Roman"/>
          <w:sz w:val="24"/>
          <w:szCs w:val="24"/>
        </w:rPr>
        <w:t xml:space="preserve">” rilasciato dal </w:t>
      </w:r>
      <w:r>
        <w:rPr>
          <w:rFonts w:ascii="Times New Roman" w:hAnsi="Times New Roman"/>
          <w:sz w:val="24"/>
          <w:szCs w:val="24"/>
        </w:rPr>
        <w:t xml:space="preserve">“US Department of </w:t>
      </w:r>
      <w:proofErr w:type="spellStart"/>
      <w:r>
        <w:rPr>
          <w:rFonts w:ascii="Times New Roman" w:hAnsi="Times New Roman"/>
          <w:sz w:val="24"/>
          <w:szCs w:val="24"/>
        </w:rPr>
        <w:t>Homeland</w:t>
      </w:r>
      <w:proofErr w:type="spellEnd"/>
      <w:r>
        <w:rPr>
          <w:rFonts w:ascii="Times New Roman" w:hAnsi="Times New Roman"/>
          <w:sz w:val="24"/>
          <w:szCs w:val="24"/>
        </w:rPr>
        <w:t xml:space="preserve"> Security” (in alcuni Stati americani viene chiamato “U.S. </w:t>
      </w:r>
      <w:proofErr w:type="spellStart"/>
      <w:r>
        <w:rPr>
          <w:rFonts w:ascii="Times New Roman" w:hAnsi="Times New Roman"/>
          <w:sz w:val="24"/>
          <w:szCs w:val="24"/>
        </w:rPr>
        <w:t>Citizenship</w:t>
      </w:r>
      <w:proofErr w:type="spellEnd"/>
      <w:r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/>
          <w:sz w:val="24"/>
          <w:szCs w:val="24"/>
        </w:rPr>
        <w:t>Immigration</w:t>
      </w:r>
      <w:proofErr w:type="spellEnd"/>
      <w:r>
        <w:rPr>
          <w:rFonts w:ascii="Times New Roman" w:hAnsi="Times New Roman"/>
          <w:sz w:val="24"/>
          <w:szCs w:val="24"/>
        </w:rPr>
        <w:t xml:space="preserve"> Services” oppure “U.S. </w:t>
      </w:r>
      <w:proofErr w:type="spellStart"/>
      <w:r>
        <w:rPr>
          <w:rFonts w:ascii="Times New Roman" w:hAnsi="Times New Roman"/>
          <w:sz w:val="24"/>
          <w:szCs w:val="24"/>
        </w:rPr>
        <w:t>Immigration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Naturalization</w:t>
      </w:r>
      <w:proofErr w:type="spellEnd"/>
      <w:r>
        <w:rPr>
          <w:rFonts w:ascii="Times New Roman" w:hAnsi="Times New Roman"/>
          <w:sz w:val="24"/>
          <w:szCs w:val="24"/>
        </w:rPr>
        <w:t xml:space="preserve"> Service” o similari), per i </w:t>
      </w:r>
      <w:r>
        <w:rPr>
          <w:rFonts w:ascii="Times New Roman" w:hAnsi="Times New Roman"/>
          <w:b/>
          <w:sz w:val="24"/>
          <w:szCs w:val="24"/>
        </w:rPr>
        <w:t>cittadini brasiliani</w:t>
      </w:r>
      <w:r>
        <w:rPr>
          <w:rFonts w:ascii="Times New Roman" w:hAnsi="Times New Roman"/>
          <w:sz w:val="24"/>
          <w:szCs w:val="24"/>
        </w:rPr>
        <w:t xml:space="preserve"> è rilasciato dal “MINISTERO DA JUSTICA, SE</w:t>
      </w:r>
      <w:r>
        <w:rPr>
          <w:rFonts w:ascii="Times New Roman" w:hAnsi="Times New Roman"/>
          <w:sz w:val="24"/>
          <w:szCs w:val="24"/>
        </w:rPr>
        <w:t xml:space="preserve">GRETARIA NACIONAL DE JUSTICA, </w:t>
      </w:r>
      <w:proofErr w:type="spellStart"/>
      <w:r>
        <w:rPr>
          <w:rFonts w:ascii="Times New Roman" w:hAnsi="Times New Roman"/>
          <w:sz w:val="24"/>
          <w:szCs w:val="24"/>
        </w:rPr>
        <w:t>departamento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Estrangeiros</w:t>
      </w:r>
      <w:proofErr w:type="spellEnd"/>
      <w:r>
        <w:rPr>
          <w:rFonts w:ascii="Times New Roman" w:hAnsi="Times New Roman"/>
          <w:sz w:val="24"/>
          <w:szCs w:val="24"/>
        </w:rPr>
        <w:t xml:space="preserve">”, per i </w:t>
      </w:r>
      <w:r>
        <w:rPr>
          <w:rFonts w:ascii="Times New Roman" w:hAnsi="Times New Roman"/>
          <w:b/>
          <w:sz w:val="24"/>
          <w:szCs w:val="24"/>
        </w:rPr>
        <w:t>cittadini argentini</w:t>
      </w:r>
      <w:r>
        <w:rPr>
          <w:rFonts w:ascii="Times New Roman" w:hAnsi="Times New Roman"/>
          <w:sz w:val="24"/>
          <w:szCs w:val="24"/>
        </w:rPr>
        <w:t xml:space="preserve"> è rilasciato dal PODER JUDICIAL DE LA NACION –CAMARA NACIONAL ELETORAL. </w:t>
      </w:r>
    </w:p>
    <w:p w14:paraId="6E6696DF" w14:textId="77777777" w:rsidR="006E3E13" w:rsidRDefault="00622373">
      <w:pPr>
        <w:pStyle w:val="Paragrafoelenco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Questo documento deve sempre contenere il nome e cognome dell’avo in tutte le sue possibili “sfu</w:t>
      </w:r>
      <w:r>
        <w:rPr>
          <w:rFonts w:ascii="Times New Roman" w:hAnsi="Times New Roman"/>
          <w:sz w:val="24"/>
          <w:szCs w:val="24"/>
        </w:rPr>
        <w:t>mature e storpiature” subite dalla data di nascita al decesso – in tutti gli atti su cui è riportato e gli eventuali alias.</w:t>
      </w:r>
    </w:p>
    <w:p w14:paraId="70B6CA91" w14:textId="77777777" w:rsidR="006E3E13" w:rsidRDefault="00622373">
      <w:pPr>
        <w:pStyle w:val="Paragrafoelenco"/>
        <w:numPr>
          <w:ilvl w:val="0"/>
          <w:numId w:val="5"/>
        </w:numPr>
        <w:pBdr>
          <w:bottom w:val="single" w:sz="12" w:space="1" w:color="000000"/>
        </w:pBd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titolo di esempio: in caso di trasferimento in altro/i Stato/i di uno o più soggetti, attestati di naturalizzazione, con data spec</w:t>
      </w:r>
      <w:r>
        <w:rPr>
          <w:rFonts w:ascii="Times New Roman" w:hAnsi="Times New Roman"/>
          <w:sz w:val="24"/>
          <w:szCs w:val="24"/>
        </w:rPr>
        <w:t>ificata, oppure attestati di non naturalizzazione.</w:t>
      </w:r>
      <w:r>
        <w:rPr>
          <w:rFonts w:ascii="Times New Roman" w:hAnsi="Times New Roman"/>
          <w:sz w:val="24"/>
          <w:szCs w:val="24"/>
        </w:rPr>
        <w:br/>
      </w:r>
    </w:p>
    <w:p w14:paraId="2F8609B3" w14:textId="77777777" w:rsidR="006E3E13" w:rsidRDefault="006E3E13">
      <w:pPr>
        <w:pStyle w:val="Paragrafoelenco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442ED698" w14:textId="77777777" w:rsidR="006E3E13" w:rsidRDefault="006E3E13">
      <w:pPr>
        <w:pStyle w:val="Paragrafoelenc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14:paraId="53EB5265" w14:textId="77777777" w:rsidR="006E3E13" w:rsidRDefault="00622373">
      <w:pPr>
        <w:pStyle w:val="Paragrafoelenco"/>
        <w:ind w:left="284" w:hanging="284"/>
        <w:jc w:val="both"/>
      </w:pPr>
      <w:r>
        <w:rPr>
          <w:rFonts w:ascii="Times New Roman" w:hAnsi="Times New Roman"/>
          <w:b/>
          <w:sz w:val="24"/>
          <w:szCs w:val="24"/>
        </w:rPr>
        <w:t xml:space="preserve">DICHIARO </w:t>
      </w:r>
      <w:r>
        <w:rPr>
          <w:rFonts w:ascii="Times New Roman" w:hAnsi="Times New Roman"/>
          <w:sz w:val="24"/>
          <w:szCs w:val="24"/>
        </w:rPr>
        <w:t>infine</w:t>
      </w:r>
    </w:p>
    <w:p w14:paraId="05C4C9FB" w14:textId="3B6CBB52" w:rsidR="006E3E13" w:rsidRDefault="00622373">
      <w:pPr>
        <w:pStyle w:val="Paragrafoelenco"/>
        <w:numPr>
          <w:ilvl w:val="0"/>
          <w:numId w:val="6"/>
        </w:numPr>
        <w:spacing w:after="0" w:line="240" w:lineRule="auto"/>
        <w:ind w:left="357" w:hanging="357"/>
        <w:jc w:val="both"/>
      </w:pPr>
      <w:r>
        <w:rPr>
          <w:rFonts w:ascii="Times New Roman" w:hAnsi="Times New Roman"/>
          <w:sz w:val="24"/>
          <w:szCs w:val="24"/>
        </w:rPr>
        <w:t xml:space="preserve">di aver preso visione dell’Informativa sul trattamento dei dati personali ai sensi del Regolamento UE 679/2016 (GDPR) </w:t>
      </w:r>
      <w:r>
        <w:rPr>
          <w:rFonts w:ascii="Times New Roman" w:hAnsi="Times New Roman"/>
          <w:sz w:val="24"/>
          <w:szCs w:val="24"/>
        </w:rPr>
        <w:t>disponibile, a richiesta, presso le sedi degli uffici.</w:t>
      </w:r>
    </w:p>
    <w:p w14:paraId="69855B20" w14:textId="77777777" w:rsidR="006E3E13" w:rsidRDefault="006E3E13">
      <w:pPr>
        <w:pStyle w:val="Paragrafoelenco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C05DCA0" w14:textId="77777777" w:rsidR="006E3E13" w:rsidRDefault="006E3E13">
      <w:pPr>
        <w:pStyle w:val="Paragrafoelenco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7EDC595" w14:textId="77777777" w:rsidR="006E3E13" w:rsidRDefault="00622373">
      <w:pPr>
        <w:pStyle w:val="Paragrafoelenco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Luogo_____________________, data______________</w:t>
      </w:r>
    </w:p>
    <w:p w14:paraId="07C1CEB5" w14:textId="77777777" w:rsidR="006E3E13" w:rsidRDefault="00622373">
      <w:pPr>
        <w:pStyle w:val="Paragrafoelenco"/>
        <w:spacing w:line="36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</w:t>
      </w:r>
      <w:r>
        <w:rPr>
          <w:rFonts w:ascii="Times New Roman" w:hAnsi="Times New Roman"/>
          <w:sz w:val="24"/>
          <w:szCs w:val="24"/>
        </w:rPr>
        <w:t>__________________</w:t>
      </w:r>
    </w:p>
    <w:p w14:paraId="3123A69C" w14:textId="77777777" w:rsidR="006E3E13" w:rsidRDefault="00622373">
      <w:pPr>
        <w:pStyle w:val="Paragrafoelenco"/>
        <w:spacing w:line="360" w:lineRule="auto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(firma leggibile)</w:t>
      </w:r>
    </w:p>
    <w:p w14:paraId="3FBB72A2" w14:textId="77777777" w:rsidR="006E3E13" w:rsidRDefault="006E3E13">
      <w:pPr>
        <w:rPr>
          <w:rFonts w:ascii="Times New Roman" w:hAnsi="Times New Roman"/>
          <w:sz w:val="24"/>
          <w:szCs w:val="24"/>
        </w:rPr>
      </w:pPr>
    </w:p>
    <w:sectPr w:rsidR="006E3E13">
      <w:pgSz w:w="11906" w:h="16838"/>
      <w:pgMar w:top="28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3F08B" w14:textId="77777777" w:rsidR="00000000" w:rsidRDefault="00622373">
      <w:pPr>
        <w:spacing w:after="0" w:line="240" w:lineRule="auto"/>
      </w:pPr>
      <w:r>
        <w:separator/>
      </w:r>
    </w:p>
  </w:endnote>
  <w:endnote w:type="continuationSeparator" w:id="0">
    <w:p w14:paraId="45EA55CC" w14:textId="77777777" w:rsidR="00000000" w:rsidRDefault="0062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A6131" w14:textId="77777777" w:rsidR="00000000" w:rsidRDefault="0062237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5C7FDF8" w14:textId="77777777" w:rsidR="00000000" w:rsidRDefault="00622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3230"/>
    <w:multiLevelType w:val="multilevel"/>
    <w:tmpl w:val="489039B4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vertAlign w:val="sub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2067E"/>
    <w:multiLevelType w:val="multilevel"/>
    <w:tmpl w:val="81F077D0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4CE77434"/>
    <w:multiLevelType w:val="multilevel"/>
    <w:tmpl w:val="7888927A"/>
    <w:lvl w:ilvl="0">
      <w:start w:val="1"/>
      <w:numFmt w:val="decimal"/>
      <w:lvlText w:val="%1)"/>
      <w:lvlJc w:val="left"/>
      <w:pPr>
        <w:ind w:left="18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88E56BE"/>
    <w:multiLevelType w:val="multilevel"/>
    <w:tmpl w:val="17D2502A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6A6452CD"/>
    <w:multiLevelType w:val="multilevel"/>
    <w:tmpl w:val="977CF4F2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6B1E30B5"/>
    <w:multiLevelType w:val="multilevel"/>
    <w:tmpl w:val="BA8E4816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E3E13"/>
    <w:rsid w:val="00622373"/>
    <w:rsid w:val="006E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F4C6"/>
  <w15:docId w15:val="{FB9B861E-6444-40F1-9BBE-CB71291E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styleId="Collegamentoipertestuale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1177</Words>
  <Characters>6712</Characters>
  <Application>Microsoft Office Word</Application>
  <DocSecurity>4</DocSecurity>
  <Lines>55</Lines>
  <Paragraphs>15</Paragraphs>
  <ScaleCrop>false</ScaleCrop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luciaoliva</dc:creator>
  <cp:lastModifiedBy>Barbara De Marchi</cp:lastModifiedBy>
  <cp:revision>2</cp:revision>
  <cp:lastPrinted>2021-07-23T09:31:00Z</cp:lastPrinted>
  <dcterms:created xsi:type="dcterms:W3CDTF">2021-10-19T14:07:00Z</dcterms:created>
  <dcterms:modified xsi:type="dcterms:W3CDTF">2021-10-19T14:07:00Z</dcterms:modified>
</cp:coreProperties>
</file>